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94" w:rsidRDefault="0081769D" w:rsidP="00CE5650">
      <w:pPr>
        <w:ind w:firstLine="4820"/>
        <w:rPr>
          <w:b/>
          <w:bCs/>
          <w:i/>
          <w:sz w:val="20"/>
          <w:szCs w:val="20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>
        <w:rPr>
          <w:rFonts w:ascii="Candara" w:hAnsi="Candara" w:cstheme="majorBidi"/>
          <w:b/>
          <w:bCs/>
          <w:sz w:val="22"/>
          <w:szCs w:val="22"/>
        </w:rPr>
        <w:t xml:space="preserve">ISTANZA </w:t>
      </w:r>
      <w:r w:rsidRPr="00CE5650">
        <w:rPr>
          <w:rFonts w:ascii="Candara" w:hAnsi="Candara" w:cstheme="majorBidi"/>
          <w:b/>
          <w:bCs/>
          <w:sz w:val="22"/>
          <w:szCs w:val="22"/>
        </w:rPr>
        <w:t xml:space="preserve"> manifestazione di interesse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ind w:left="4956"/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>Spettabile ASST Santi Paolo e Carlo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 xml:space="preserve">Via A. di </w:t>
      </w:r>
      <w:proofErr w:type="spellStart"/>
      <w:r w:rsidRPr="00CE5650">
        <w:rPr>
          <w:rFonts w:ascii="Candara" w:hAnsi="Candara" w:cstheme="majorBidi"/>
          <w:b/>
          <w:bCs/>
          <w:sz w:val="22"/>
          <w:szCs w:val="22"/>
        </w:rPr>
        <w:t>Rudinì</w:t>
      </w:r>
      <w:proofErr w:type="spellEnd"/>
      <w:r w:rsidRPr="00CE5650">
        <w:rPr>
          <w:rFonts w:ascii="Candara" w:hAnsi="Candara" w:cstheme="majorBidi"/>
          <w:b/>
          <w:bCs/>
          <w:sz w:val="22"/>
          <w:szCs w:val="22"/>
        </w:rPr>
        <w:t xml:space="preserve"> n. 8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>20142 Milano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 xml:space="preserve">S.C. </w:t>
      </w:r>
      <w:r w:rsidR="000D3EF9">
        <w:rPr>
          <w:rFonts w:ascii="Candara" w:hAnsi="Candara" w:cstheme="majorBidi"/>
          <w:b/>
          <w:bCs/>
          <w:sz w:val="22"/>
          <w:szCs w:val="22"/>
        </w:rPr>
        <w:t>Gestione T</w:t>
      </w:r>
      <w:r w:rsidRPr="00CE5650">
        <w:rPr>
          <w:rFonts w:ascii="Candara" w:hAnsi="Candara" w:cstheme="majorBidi"/>
          <w:b/>
          <w:bCs/>
          <w:sz w:val="22"/>
          <w:szCs w:val="22"/>
        </w:rPr>
        <w:t>ecnico</w:t>
      </w:r>
      <w:r w:rsidR="000D3EF9">
        <w:rPr>
          <w:rFonts w:ascii="Candara" w:hAnsi="Candara" w:cstheme="majorBidi"/>
          <w:b/>
          <w:bCs/>
          <w:sz w:val="22"/>
          <w:szCs w:val="22"/>
        </w:rPr>
        <w:t xml:space="preserve"> P</w:t>
      </w:r>
      <w:r w:rsidRPr="00CE5650">
        <w:rPr>
          <w:rFonts w:ascii="Candara" w:hAnsi="Candara" w:cstheme="majorBidi"/>
          <w:b/>
          <w:bCs/>
          <w:sz w:val="22"/>
          <w:szCs w:val="22"/>
        </w:rPr>
        <w:t>atrimoniale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proofErr w:type="spellStart"/>
      <w:r w:rsidRPr="00CE5650">
        <w:rPr>
          <w:rFonts w:ascii="Candara" w:hAnsi="Candara" w:cstheme="majorBidi"/>
          <w:b/>
          <w:bCs/>
          <w:sz w:val="22"/>
          <w:szCs w:val="22"/>
        </w:rPr>
        <w:t>p.o.</w:t>
      </w:r>
      <w:proofErr w:type="spellEnd"/>
      <w:r w:rsidRPr="00CE5650">
        <w:rPr>
          <w:rFonts w:ascii="Candara" w:hAnsi="Candara" w:cstheme="majorBidi"/>
          <w:b/>
          <w:bCs/>
          <w:sz w:val="22"/>
          <w:szCs w:val="22"/>
        </w:rPr>
        <w:t xml:space="preserve"> San Carlo Borromeo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F57B29" w:rsidRDefault="00F57B29" w:rsidP="00CE5650">
      <w:pPr>
        <w:jc w:val="center"/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jc w:val="center"/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>DICHIARAZIONE IN FORMA DI AUTOCERTIFICAZIONE E DICHIARAZIONE SOSTITUTIVA DELL’ATTO DI NOTORIETA’ PER LA PARTECIPAZIONE A GARE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Il sottoscritto</w:t>
      </w:r>
      <w:r w:rsidRPr="00CE5650">
        <w:rPr>
          <w:rFonts w:ascii="Candara" w:hAnsi="Candara"/>
          <w:sz w:val="22"/>
          <w:szCs w:val="22"/>
          <w:u w:val="single"/>
        </w:rPr>
        <w:tab/>
      </w: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Nato a ____________________________________________(PR) ______  il____________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  <w:r w:rsidRPr="00CE5650">
        <w:rPr>
          <w:rFonts w:ascii="Candara" w:hAnsi="Candara"/>
          <w:sz w:val="22"/>
          <w:szCs w:val="22"/>
          <w:lang w:val="pt-PT"/>
        </w:rPr>
        <w:t>residente a ______________________________________________(PR) ______________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  <w:r w:rsidRPr="00CE5650">
        <w:rPr>
          <w:rFonts w:ascii="Candara" w:hAnsi="Candara"/>
          <w:sz w:val="22"/>
          <w:szCs w:val="22"/>
          <w:lang w:val="pt-PT"/>
        </w:rPr>
        <w:t>Via ____________________________________________________________N. 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in qualità di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Arial" w:hAnsi="Arial" w:cs="Arial"/>
          <w:b/>
          <w:sz w:val="22"/>
          <w:szCs w:val="22"/>
        </w:rPr>
        <w:t>□</w:t>
      </w:r>
      <w:r w:rsidRPr="00CE5650">
        <w:rPr>
          <w:rFonts w:ascii="Candara" w:hAnsi="Candara"/>
          <w:b/>
          <w:sz w:val="22"/>
          <w:szCs w:val="22"/>
        </w:rPr>
        <w:t xml:space="preserve"> </w:t>
      </w:r>
      <w:r w:rsidRPr="00CE5650">
        <w:rPr>
          <w:rFonts w:ascii="Candara" w:hAnsi="Candara"/>
          <w:sz w:val="22"/>
          <w:szCs w:val="22"/>
        </w:rPr>
        <w:t>Legale rappresentante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Arial" w:hAnsi="Arial" w:cs="Arial"/>
          <w:sz w:val="22"/>
          <w:szCs w:val="22"/>
        </w:rPr>
        <w:t>□</w:t>
      </w:r>
      <w:r w:rsidRPr="00CE5650">
        <w:rPr>
          <w:rFonts w:ascii="Candara" w:hAnsi="Candara"/>
          <w:sz w:val="22"/>
          <w:szCs w:val="22"/>
        </w:rPr>
        <w:t xml:space="preserve"> Titolare della </w:t>
      </w:r>
      <w:r>
        <w:rPr>
          <w:rFonts w:ascii="Candara" w:hAnsi="Candara"/>
          <w:sz w:val="22"/>
          <w:szCs w:val="22"/>
        </w:rPr>
        <w:t>_____________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b/>
          <w:sz w:val="22"/>
          <w:szCs w:val="22"/>
        </w:rPr>
      </w:pPr>
      <w:r w:rsidRPr="00CE5650">
        <w:rPr>
          <w:rFonts w:ascii="Arial" w:hAnsi="Arial" w:cs="Arial"/>
          <w:b/>
          <w:sz w:val="22"/>
          <w:szCs w:val="22"/>
        </w:rPr>
        <w:t>□</w:t>
      </w:r>
      <w:r w:rsidRPr="00CE5650">
        <w:rPr>
          <w:rFonts w:ascii="Candara" w:hAnsi="Candara"/>
          <w:sz w:val="22"/>
          <w:szCs w:val="22"/>
        </w:rPr>
        <w:t>___________________________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dell’Impresa</w:t>
      </w:r>
      <w:r>
        <w:rPr>
          <w:rFonts w:ascii="Candara" w:hAnsi="Candara"/>
          <w:sz w:val="22"/>
          <w:szCs w:val="22"/>
        </w:rPr>
        <w:t>/</w:t>
      </w:r>
      <w:r w:rsidR="006972F4">
        <w:rPr>
          <w:rFonts w:ascii="Candara" w:hAnsi="Candara"/>
          <w:sz w:val="22"/>
          <w:szCs w:val="22"/>
        </w:rPr>
        <w:t>Costituendo RTI/ecc. _________</w:t>
      </w:r>
      <w:r>
        <w:rPr>
          <w:rFonts w:ascii="Candara" w:hAnsi="Candara"/>
          <w:sz w:val="22"/>
          <w:szCs w:val="22"/>
        </w:rPr>
        <w:t xml:space="preserve"> ____</w:t>
      </w:r>
      <w:r w:rsidRPr="00CE5650">
        <w:rPr>
          <w:rFonts w:ascii="Candara" w:hAnsi="Candara"/>
          <w:sz w:val="22"/>
          <w:szCs w:val="22"/>
        </w:rPr>
        <w:t>___________________________________</w:t>
      </w:r>
      <w:r>
        <w:rPr>
          <w:rFonts w:ascii="Candara" w:hAnsi="Candara"/>
          <w:sz w:val="22"/>
          <w:szCs w:val="22"/>
        </w:rPr>
        <w:t>___</w:t>
      </w:r>
      <w:r w:rsidRPr="00CE5650">
        <w:rPr>
          <w:rFonts w:ascii="Candara" w:hAnsi="Candara"/>
          <w:sz w:val="22"/>
          <w:szCs w:val="22"/>
        </w:rPr>
        <w:t>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con C.F. _______________________________________________________________</w:t>
      </w:r>
      <w:r>
        <w:rPr>
          <w:rFonts w:ascii="Candara" w:hAnsi="Candara"/>
          <w:sz w:val="22"/>
          <w:szCs w:val="22"/>
        </w:rPr>
        <w:t>____</w:t>
      </w:r>
      <w:r w:rsidRPr="00CE5650">
        <w:rPr>
          <w:rFonts w:ascii="Candara" w:hAnsi="Candara"/>
          <w:sz w:val="22"/>
          <w:szCs w:val="22"/>
        </w:rPr>
        <w:t>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 xml:space="preserve"> partita IVA</w:t>
      </w:r>
      <w:r w:rsidRPr="00CE5650">
        <w:rPr>
          <w:rFonts w:ascii="Candara" w:hAnsi="Candara"/>
          <w:sz w:val="22"/>
          <w:szCs w:val="22"/>
          <w:u w:val="single"/>
        </w:rPr>
        <w:t xml:space="preserve"> </w:t>
      </w:r>
      <w:r w:rsidRPr="00CE5650">
        <w:rPr>
          <w:rFonts w:ascii="Candara" w:hAnsi="Candara"/>
          <w:sz w:val="22"/>
          <w:szCs w:val="22"/>
        </w:rPr>
        <w:t>_____________</w:t>
      </w:r>
      <w:r>
        <w:rPr>
          <w:rFonts w:ascii="Candara" w:hAnsi="Candara"/>
          <w:sz w:val="22"/>
          <w:szCs w:val="22"/>
        </w:rPr>
        <w:t>_________________________________________________</w:t>
      </w:r>
      <w:r w:rsidRPr="00CE5650">
        <w:rPr>
          <w:rFonts w:ascii="Candara" w:hAnsi="Candara"/>
          <w:sz w:val="22"/>
          <w:szCs w:val="22"/>
        </w:rPr>
        <w:t>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denominazione/ragione sociale_______________________</w:t>
      </w:r>
      <w:r>
        <w:rPr>
          <w:rFonts w:ascii="Candara" w:hAnsi="Candara"/>
          <w:sz w:val="22"/>
          <w:szCs w:val="22"/>
        </w:rPr>
        <w:t>____</w:t>
      </w:r>
      <w:r w:rsidRPr="00CE5650">
        <w:rPr>
          <w:rFonts w:ascii="Candara" w:hAnsi="Candara"/>
          <w:sz w:val="22"/>
          <w:szCs w:val="22"/>
        </w:rPr>
        <w:t>_________________________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b/>
          <w:sz w:val="22"/>
          <w:szCs w:val="22"/>
        </w:rPr>
      </w:pP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telefono_______________________________________</w:t>
      </w:r>
      <w:r w:rsidR="007A2FA3">
        <w:rPr>
          <w:rFonts w:ascii="Candara" w:hAnsi="Candara"/>
          <w:sz w:val="22"/>
          <w:szCs w:val="22"/>
        </w:rPr>
        <w:t>_____________________________</w:t>
      </w:r>
      <w:r w:rsidRPr="00CE5650">
        <w:rPr>
          <w:rFonts w:ascii="Candara" w:hAnsi="Candara"/>
          <w:sz w:val="22"/>
          <w:szCs w:val="22"/>
        </w:rPr>
        <w:t xml:space="preserve">_ 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telefax_________________________________</w:t>
      </w:r>
      <w:r w:rsidR="007A2FA3">
        <w:rPr>
          <w:rFonts w:ascii="Candara" w:hAnsi="Candara"/>
          <w:sz w:val="22"/>
          <w:szCs w:val="22"/>
        </w:rPr>
        <w:t>______________________________</w:t>
      </w:r>
      <w:r w:rsidRPr="00CE5650">
        <w:rPr>
          <w:rFonts w:ascii="Candara" w:hAnsi="Candara"/>
          <w:sz w:val="22"/>
          <w:szCs w:val="22"/>
        </w:rPr>
        <w:t xml:space="preserve">________ 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 xml:space="preserve">e-mail PEC ______________________________________ </w:t>
      </w:r>
      <w:r>
        <w:rPr>
          <w:rFonts w:ascii="Candara" w:hAnsi="Candara"/>
          <w:sz w:val="22"/>
          <w:szCs w:val="22"/>
        </w:rPr>
        <w:t>(</w:t>
      </w:r>
      <w:r w:rsidRPr="00CE5650">
        <w:rPr>
          <w:rFonts w:ascii="Candara" w:hAnsi="Candara"/>
          <w:sz w:val="22"/>
          <w:szCs w:val="22"/>
        </w:rPr>
        <w:t>cui inviare le comunicazioni inerenti la procedura in oggetto</w:t>
      </w:r>
      <w:r>
        <w:rPr>
          <w:rFonts w:ascii="Candara" w:hAnsi="Candara"/>
          <w:i/>
          <w:sz w:val="22"/>
          <w:szCs w:val="22"/>
        </w:rPr>
        <w:t>)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indirizzo mail _______________________________</w:t>
      </w:r>
      <w:r w:rsidR="007A2FA3">
        <w:rPr>
          <w:rFonts w:ascii="Candara" w:hAnsi="Candara"/>
          <w:sz w:val="22"/>
          <w:szCs w:val="22"/>
        </w:rPr>
        <w:t>_____________________________</w:t>
      </w:r>
      <w:r w:rsidRPr="00CE5650">
        <w:rPr>
          <w:rFonts w:ascii="Candara" w:hAnsi="Candara"/>
          <w:sz w:val="22"/>
          <w:szCs w:val="22"/>
        </w:rPr>
        <w:t xml:space="preserve">____ 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con </w:t>
      </w:r>
      <w:r w:rsidRPr="00CE5650">
        <w:rPr>
          <w:rFonts w:ascii="Candara" w:hAnsi="Candara"/>
          <w:b/>
          <w:sz w:val="22"/>
          <w:szCs w:val="22"/>
        </w:rPr>
        <w:t xml:space="preserve">SEDE </w:t>
      </w:r>
      <w:r w:rsidR="00BC33EE">
        <w:rPr>
          <w:rFonts w:ascii="Candara" w:hAnsi="Candara"/>
          <w:sz w:val="22"/>
          <w:szCs w:val="22"/>
        </w:rPr>
        <w:t>Impresa</w:t>
      </w:r>
      <w:r w:rsidR="006840A6">
        <w:rPr>
          <w:rFonts w:ascii="Candara" w:hAnsi="Candara"/>
          <w:sz w:val="22"/>
          <w:szCs w:val="22"/>
        </w:rPr>
        <w:t xml:space="preserve">/Costituendo RTI/ecc. </w:t>
      </w:r>
      <w:r w:rsidRPr="00CE5650">
        <w:rPr>
          <w:rFonts w:ascii="Candara" w:hAnsi="Candara"/>
          <w:sz w:val="22"/>
          <w:szCs w:val="22"/>
        </w:rPr>
        <w:t xml:space="preserve"> sito nel</w:t>
      </w:r>
      <w:r>
        <w:rPr>
          <w:rFonts w:ascii="Candara" w:hAnsi="Candara"/>
          <w:b/>
          <w:sz w:val="22"/>
          <w:szCs w:val="22"/>
        </w:rPr>
        <w:t xml:space="preserve"> 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Comune_____________________________________________________ PR__________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Via/Piazza______________________________________________________ N.________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CAP_______________</w:t>
      </w: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lastRenderedPageBreak/>
        <w:t>Telefono e nominativo della persona a cui fare riferimento a cui richiedere eventuali chiarimenti in relazione alla presente dichiarazione</w:t>
      </w:r>
    </w:p>
    <w:p w:rsidR="007A2FA3" w:rsidRDefault="007A2FA3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Nome ______________________ Cognome ___________________________________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Telefono 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jc w:val="center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/>
          <w:b/>
          <w:sz w:val="22"/>
          <w:szCs w:val="22"/>
        </w:rPr>
        <w:t>CHIEDE</w:t>
      </w:r>
    </w:p>
    <w:p w:rsidR="00CE5650" w:rsidRPr="00CE5650" w:rsidRDefault="00CE5650" w:rsidP="00CE5650">
      <w:pPr>
        <w:jc w:val="both"/>
        <w:rPr>
          <w:rFonts w:ascii="Candara" w:hAnsi="Candara" w:cstheme="majorBidi"/>
          <w:sz w:val="22"/>
          <w:szCs w:val="22"/>
        </w:rPr>
      </w:pPr>
    </w:p>
    <w:p w:rsidR="00797FCF" w:rsidRDefault="00CE5650" w:rsidP="006972F4">
      <w:pPr>
        <w:pStyle w:val="NormaleInterlineato"/>
        <w:jc w:val="both"/>
        <w:rPr>
          <w:rFonts w:ascii="Candara" w:hAnsi="Candara"/>
          <w:bCs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che la</w:t>
      </w:r>
      <w:r>
        <w:rPr>
          <w:rFonts w:ascii="Candara" w:hAnsi="Candara" w:cstheme="majorBidi"/>
          <w:sz w:val="22"/>
          <w:szCs w:val="22"/>
        </w:rPr>
        <w:t>/il</w:t>
      </w:r>
      <w:r w:rsidRPr="00CE5650">
        <w:rPr>
          <w:rFonts w:ascii="Candara" w:hAnsi="Candara" w:cstheme="majorBidi"/>
          <w:sz w:val="22"/>
          <w:szCs w:val="22"/>
        </w:rPr>
        <w:t xml:space="preserve"> sopracitata </w:t>
      </w:r>
      <w:r w:rsidR="006972F4" w:rsidRPr="00CE5650">
        <w:rPr>
          <w:rFonts w:ascii="Candara" w:hAnsi="Candara"/>
          <w:sz w:val="22"/>
          <w:szCs w:val="22"/>
        </w:rPr>
        <w:t>Impresa</w:t>
      </w:r>
      <w:r w:rsidR="006972F4">
        <w:rPr>
          <w:rFonts w:ascii="Candara" w:hAnsi="Candara"/>
          <w:sz w:val="22"/>
          <w:szCs w:val="22"/>
        </w:rPr>
        <w:t>/Costituendo RTI/ecc.</w:t>
      </w:r>
      <w:r w:rsidRPr="00CE5650">
        <w:rPr>
          <w:rFonts w:ascii="Candara" w:hAnsi="Candara" w:cstheme="majorBidi"/>
          <w:sz w:val="22"/>
          <w:szCs w:val="22"/>
        </w:rPr>
        <w:t xml:space="preserve"> venga ammessa a partecipare alla procedura dell’ASST Santi Paolo e Carlo per </w:t>
      </w:r>
      <w:r w:rsidR="006972F4">
        <w:rPr>
          <w:rFonts w:ascii="Candara" w:hAnsi="Candara"/>
          <w:bCs/>
          <w:sz w:val="22"/>
          <w:szCs w:val="22"/>
        </w:rPr>
        <w:t>l</w:t>
      </w:r>
      <w:r w:rsidR="006972F4" w:rsidRPr="002E6A1E">
        <w:rPr>
          <w:rFonts w:ascii="Candara" w:hAnsi="Candara"/>
          <w:bCs/>
          <w:sz w:val="22"/>
          <w:szCs w:val="22"/>
        </w:rPr>
        <w:t>’</w:t>
      </w:r>
      <w:r w:rsidR="00797FCF">
        <w:rPr>
          <w:rFonts w:ascii="Candara" w:hAnsi="Candara"/>
          <w:b/>
          <w:bCs/>
          <w:sz w:val="22"/>
          <w:szCs w:val="22"/>
        </w:rPr>
        <w:t>AFFIDAMENTO DEGLI INTERVENTI DI RIMOZIONE AMIANTO – PIANO SECONDO INTERRATO DEL PRESIDIO OSPEDALIERO SAN CARLO.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7A2FA3" w:rsidRDefault="00CE5650" w:rsidP="00CE5650">
      <w:pPr>
        <w:jc w:val="both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 xml:space="preserve">A tal fine l’operatore economico </w:t>
      </w:r>
    </w:p>
    <w:p w:rsidR="007A2FA3" w:rsidRDefault="00CE5650" w:rsidP="007A2FA3">
      <w:pPr>
        <w:jc w:val="center"/>
        <w:rPr>
          <w:rFonts w:ascii="Candara" w:hAnsi="Candara"/>
          <w:b/>
          <w:caps/>
          <w:sz w:val="22"/>
          <w:szCs w:val="22"/>
        </w:rPr>
      </w:pPr>
      <w:r w:rsidRPr="007A2FA3">
        <w:rPr>
          <w:rFonts w:ascii="Candara" w:hAnsi="Candara"/>
          <w:b/>
          <w:caps/>
          <w:sz w:val="22"/>
          <w:szCs w:val="22"/>
        </w:rPr>
        <w:t xml:space="preserve">dichiara </w:t>
      </w:r>
    </w:p>
    <w:p w:rsidR="007A2FA3" w:rsidRPr="007A2FA3" w:rsidRDefault="007A2FA3" w:rsidP="007A2FA3">
      <w:pPr>
        <w:jc w:val="center"/>
        <w:rPr>
          <w:rFonts w:ascii="Candara" w:hAnsi="Candara"/>
          <w:b/>
          <w:caps/>
          <w:sz w:val="22"/>
          <w:szCs w:val="22"/>
        </w:rPr>
      </w:pPr>
    </w:p>
    <w:p w:rsidR="00456E7D" w:rsidRDefault="007A2FA3" w:rsidP="00FF5291">
      <w:pPr>
        <w:suppressAutoHyphens/>
        <w:autoSpaceDE w:val="0"/>
        <w:jc w:val="both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C</w:t>
      </w:r>
      <w:r w:rsidR="00CE5650" w:rsidRPr="00CE5650">
        <w:rPr>
          <w:rFonts w:ascii="Candara" w:hAnsi="Candara" w:cstheme="majorBidi"/>
          <w:sz w:val="22"/>
          <w:szCs w:val="22"/>
        </w:rPr>
        <w:t xml:space="preserve">he al momento della presentazione della </w:t>
      </w:r>
      <w:r w:rsidR="00A30597">
        <w:rPr>
          <w:rFonts w:ascii="Candara" w:hAnsi="Candara" w:cstheme="majorBidi"/>
          <w:sz w:val="22"/>
          <w:szCs w:val="22"/>
        </w:rPr>
        <w:t>presente istanza</w:t>
      </w:r>
      <w:r w:rsidR="00456E7D">
        <w:rPr>
          <w:rFonts w:ascii="Candara" w:hAnsi="Candara" w:cstheme="majorBidi"/>
          <w:sz w:val="22"/>
          <w:szCs w:val="22"/>
        </w:rPr>
        <w:t>:</w:t>
      </w:r>
      <w:r w:rsidR="00CE5650" w:rsidRPr="00CE5650">
        <w:rPr>
          <w:rFonts w:ascii="Candara" w:hAnsi="Candara" w:cstheme="majorBidi"/>
          <w:sz w:val="22"/>
          <w:szCs w:val="22"/>
        </w:rPr>
        <w:t xml:space="preserve"> </w:t>
      </w:r>
    </w:p>
    <w:p w:rsidR="00456E7D" w:rsidRDefault="00456E7D" w:rsidP="00FF5291">
      <w:pPr>
        <w:suppressAutoHyphens/>
        <w:autoSpaceDE w:val="0"/>
        <w:jc w:val="both"/>
        <w:rPr>
          <w:rFonts w:ascii="Candara" w:hAnsi="Candara" w:cstheme="majorBidi"/>
          <w:sz w:val="22"/>
          <w:szCs w:val="22"/>
        </w:rPr>
      </w:pPr>
    </w:p>
    <w:p w:rsidR="00456E7D" w:rsidRDefault="00456E7D" w:rsidP="00456E7D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Candara" w:hAnsi="Candara" w:cs="Arial"/>
        </w:rPr>
      </w:pPr>
      <w:r w:rsidRPr="00442A39">
        <w:rPr>
          <w:rFonts w:ascii="Candara" w:hAnsi="Candara" w:cs="Arial"/>
        </w:rPr>
        <w:t xml:space="preserve">non </w:t>
      </w:r>
      <w:r w:rsidR="00AC7111">
        <w:rPr>
          <w:rFonts w:ascii="Candara" w:hAnsi="Candara" w:cs="Arial"/>
        </w:rPr>
        <w:t>si trova</w:t>
      </w:r>
      <w:r>
        <w:rPr>
          <w:rFonts w:ascii="Candara" w:hAnsi="Candara" w:cs="Arial"/>
        </w:rPr>
        <w:t xml:space="preserve"> </w:t>
      </w:r>
      <w:r w:rsidRPr="00442A39">
        <w:rPr>
          <w:rFonts w:ascii="Candara" w:hAnsi="Candara" w:cs="Arial"/>
        </w:rPr>
        <w:t>in alcuno dei motivi di esclusione dalla partecipazione a procedure d’appalto ai sensi dell’art. 80 del D.</w:t>
      </w:r>
      <w:r w:rsidR="00AC7111">
        <w:rPr>
          <w:rFonts w:ascii="Candara" w:hAnsi="Candara" w:cs="Arial"/>
        </w:rPr>
        <w:t xml:space="preserve"> </w:t>
      </w:r>
      <w:proofErr w:type="spellStart"/>
      <w:r w:rsidRPr="00442A39">
        <w:rPr>
          <w:rFonts w:ascii="Candara" w:hAnsi="Candara" w:cs="Arial"/>
        </w:rPr>
        <w:t>L</w:t>
      </w:r>
      <w:r>
        <w:rPr>
          <w:rFonts w:ascii="Candara" w:hAnsi="Candara" w:cs="Arial"/>
        </w:rPr>
        <w:t>gs</w:t>
      </w:r>
      <w:proofErr w:type="spellEnd"/>
      <w:r>
        <w:rPr>
          <w:rFonts w:ascii="Candara" w:hAnsi="Candara" w:cs="Arial"/>
        </w:rPr>
        <w:t>. 50/2016;</w:t>
      </w:r>
    </w:p>
    <w:p w:rsidR="00797FCF" w:rsidRPr="00780979" w:rsidRDefault="00797FCF" w:rsidP="00797FCF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di </w:t>
      </w:r>
      <w:r>
        <w:rPr>
          <w:rFonts w:ascii="Candara" w:hAnsi="Candara" w:cs="Arial"/>
        </w:rPr>
        <w:t xml:space="preserve">essere in possesso della qualificazione </w:t>
      </w:r>
      <w:r w:rsidRPr="00442A39">
        <w:rPr>
          <w:rFonts w:ascii="Candara" w:hAnsi="Candara" w:cs="Arial"/>
          <w:b/>
          <w:u w:val="single"/>
        </w:rPr>
        <w:t>OG</w:t>
      </w:r>
      <w:r>
        <w:rPr>
          <w:rFonts w:ascii="Candara" w:hAnsi="Candara" w:cs="Arial"/>
          <w:b/>
          <w:u w:val="single"/>
        </w:rPr>
        <w:t>12</w:t>
      </w:r>
      <w:r w:rsidR="00733734">
        <w:rPr>
          <w:rFonts w:ascii="Candara" w:hAnsi="Candara" w:cs="Arial"/>
          <w:b/>
          <w:u w:val="single"/>
        </w:rPr>
        <w:t>;</w:t>
      </w:r>
      <w:bookmarkStart w:id="0" w:name="_GoBack"/>
      <w:bookmarkEnd w:id="0"/>
    </w:p>
    <w:p w:rsidR="00797FCF" w:rsidRPr="00442A39" w:rsidRDefault="00797FCF" w:rsidP="00797FCF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Candara" w:hAnsi="Candara" w:cs="Arial"/>
        </w:rPr>
      </w:pPr>
      <w:r>
        <w:rPr>
          <w:rFonts w:ascii="Candara" w:hAnsi="Candara" w:cs="Arial"/>
          <w:b/>
          <w:u w:val="single"/>
        </w:rPr>
        <w:t>di essere iscritto</w:t>
      </w:r>
      <w:r>
        <w:rPr>
          <w:rFonts w:ascii="Candara" w:hAnsi="Candara" w:cs="Arial"/>
          <w:b/>
          <w:u w:val="single"/>
        </w:rPr>
        <w:t xml:space="preserve"> all’Albo Nazionale Gestori Ambienti – Categoria 10b classe d).</w:t>
      </w:r>
    </w:p>
    <w:p w:rsidR="00456E7D" w:rsidRPr="00797FCF" w:rsidRDefault="00456E7D" w:rsidP="00797FCF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Candara" w:hAnsi="Candara" w:cs="Arial"/>
        </w:rPr>
      </w:pPr>
      <w:r w:rsidRPr="00797FCF">
        <w:rPr>
          <w:rFonts w:ascii="Candara" w:hAnsi="Candara" w:cs="Arial"/>
        </w:rPr>
        <w:t xml:space="preserve">non </w:t>
      </w:r>
      <w:r w:rsidR="00AC7111" w:rsidRPr="00797FCF">
        <w:rPr>
          <w:rFonts w:ascii="Candara" w:hAnsi="Candara" w:cs="Arial"/>
        </w:rPr>
        <w:t>si trova,</w:t>
      </w:r>
      <w:r w:rsidRPr="00797FCF">
        <w:rPr>
          <w:rFonts w:ascii="Candara" w:hAnsi="Candara" w:cs="Arial"/>
        </w:rPr>
        <w:t xml:space="preserve"> rispetto ad un altro partecipante alla </w:t>
      </w:r>
      <w:r w:rsidR="00AC7111" w:rsidRPr="00797FCF">
        <w:rPr>
          <w:rFonts w:ascii="Candara" w:hAnsi="Candara" w:cs="Arial"/>
        </w:rPr>
        <w:t>presente</w:t>
      </w:r>
      <w:r w:rsidRPr="00797FCF">
        <w:rPr>
          <w:rFonts w:ascii="Candara" w:hAnsi="Candara" w:cs="Arial"/>
        </w:rPr>
        <w:t xml:space="preserve"> manifestazione di interesse, in una situazione di controllo di cui all’articolo 2359 del codice civile o in una qualsiasi relazione anche di fatto tale che la situazione di controllo o la relazione comporti che la partecipazione sia imputabili ad un unico centro decisionale;</w:t>
      </w:r>
    </w:p>
    <w:p w:rsidR="00456E7D" w:rsidRDefault="00456E7D" w:rsidP="00456E7D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Candara" w:hAnsi="Candara" w:cs="Arial"/>
        </w:rPr>
      </w:pPr>
      <w:r w:rsidRPr="00442A39">
        <w:rPr>
          <w:rFonts w:ascii="Candara" w:hAnsi="Candara" w:cs="Arial"/>
        </w:rPr>
        <w:t xml:space="preserve"> non </w:t>
      </w:r>
      <w:r>
        <w:rPr>
          <w:rFonts w:ascii="Candara" w:hAnsi="Candara" w:cs="Arial"/>
        </w:rPr>
        <w:t>sono a</w:t>
      </w:r>
      <w:r w:rsidRPr="00442A39">
        <w:rPr>
          <w:rFonts w:ascii="Candara" w:hAnsi="Candara" w:cs="Arial"/>
        </w:rPr>
        <w:t xml:space="preserve"> conoscenza della partecipazione alla presente </w:t>
      </w:r>
      <w:r w:rsidR="00AC7111">
        <w:rPr>
          <w:rFonts w:ascii="Candara" w:hAnsi="Candara" w:cs="Arial"/>
        </w:rPr>
        <w:t>manifestazione di interesse</w:t>
      </w:r>
      <w:r w:rsidRPr="00442A39">
        <w:rPr>
          <w:rFonts w:ascii="Candara" w:hAnsi="Candara" w:cs="Arial"/>
        </w:rPr>
        <w:t xml:space="preserve"> di soggetti che si trovano, rispetto </w:t>
      </w:r>
      <w:r w:rsidR="00AC7111">
        <w:rPr>
          <w:rFonts w:ascii="Candara" w:hAnsi="Candara" w:cs="Arial"/>
        </w:rPr>
        <w:t>alla partecipante</w:t>
      </w:r>
      <w:r w:rsidRPr="00442A39">
        <w:rPr>
          <w:rFonts w:ascii="Candara" w:hAnsi="Candara" w:cs="Arial"/>
        </w:rPr>
        <w:t>, in una delle situazioni di controllo di cui all’</w:t>
      </w:r>
      <w:r w:rsidR="00DE1CBB">
        <w:rPr>
          <w:rFonts w:ascii="Candara" w:hAnsi="Candara" w:cs="Arial"/>
        </w:rPr>
        <w:t>articolo 2359 del codice civile;</w:t>
      </w:r>
    </w:p>
    <w:p w:rsidR="00DE1CBB" w:rsidRPr="00DE1CBB" w:rsidRDefault="00DE1CBB" w:rsidP="00DE1CBB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Candara" w:hAnsi="Candara" w:cs="Arial"/>
        </w:rPr>
      </w:pPr>
      <w:r w:rsidRPr="00DE1CBB">
        <w:rPr>
          <w:rFonts w:ascii="Candara" w:hAnsi="Candara"/>
        </w:rPr>
        <w:t xml:space="preserve">di essere registrato e </w:t>
      </w:r>
      <w:r w:rsidRPr="00DE1CBB">
        <w:rPr>
          <w:rFonts w:ascii="Candara" w:hAnsi="Candara"/>
          <w:b/>
        </w:rPr>
        <w:t>accreditato</w:t>
      </w:r>
      <w:r w:rsidRPr="00DE1CBB">
        <w:rPr>
          <w:rFonts w:ascii="Candara" w:hAnsi="Candara"/>
        </w:rPr>
        <w:t xml:space="preserve"> (</w:t>
      </w:r>
      <w:r w:rsidRPr="00DE1CBB">
        <w:rPr>
          <w:rFonts w:ascii="Candara" w:hAnsi="Candara"/>
          <w:b/>
        </w:rPr>
        <w:t>per l‘ASST Santi Paolo e Carlo</w:t>
      </w:r>
      <w:r w:rsidRPr="00DE1CBB">
        <w:rPr>
          <w:rFonts w:ascii="Candara" w:hAnsi="Candara"/>
        </w:rPr>
        <w:t xml:space="preserve">) </w:t>
      </w:r>
      <w:r w:rsidR="00797FCF">
        <w:rPr>
          <w:rFonts w:ascii="Candara" w:hAnsi="Candara"/>
        </w:rPr>
        <w:t>sulla piattaforma SINTEL – A.R.I</w:t>
      </w:r>
      <w:r w:rsidRPr="00DE1CBB">
        <w:rPr>
          <w:rFonts w:ascii="Candara" w:hAnsi="Candara"/>
        </w:rPr>
        <w:t>.A. S.p.A. – Regione Lombardia.</w:t>
      </w:r>
    </w:p>
    <w:p w:rsidR="00DE1CBB" w:rsidRDefault="00DE1CBB" w:rsidP="00DE1CBB">
      <w:pPr>
        <w:pStyle w:val="Paragrafoelenco"/>
        <w:suppressAutoHyphens/>
        <w:autoSpaceDE w:val="0"/>
        <w:ind w:left="765"/>
        <w:jc w:val="both"/>
        <w:rPr>
          <w:rFonts w:ascii="Candara" w:hAnsi="Candara" w:cs="Arial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Data</w:t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  <w:t>Timbro della Società</w:t>
      </w:r>
    </w:p>
    <w:p w:rsidR="00CE5650" w:rsidRPr="00CE5650" w:rsidRDefault="00CE5650" w:rsidP="00CE5650">
      <w:pPr>
        <w:ind w:left="3540" w:firstLine="708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e firma del legale rappresentante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ind w:left="3540" w:firstLine="708"/>
        <w:rPr>
          <w:rFonts w:ascii="Candara" w:hAnsi="Candara" w:cstheme="majorBidi"/>
          <w:sz w:val="22"/>
          <w:szCs w:val="22"/>
        </w:rPr>
      </w:pPr>
    </w:p>
    <w:p w:rsidR="00F57B29" w:rsidRDefault="00F57B29" w:rsidP="00AC7111">
      <w:pPr>
        <w:rPr>
          <w:rFonts w:ascii="Candara" w:hAnsi="Candara" w:cstheme="majorBidi"/>
          <w:sz w:val="22"/>
          <w:szCs w:val="22"/>
        </w:rPr>
      </w:pPr>
    </w:p>
    <w:p w:rsidR="00F57B29" w:rsidRPr="00CE5650" w:rsidRDefault="00F57B29" w:rsidP="007F3D75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ind w:left="3540" w:firstLine="708"/>
        <w:rPr>
          <w:rFonts w:ascii="Candara" w:hAnsi="Candara" w:cstheme="majorBidi"/>
        </w:rPr>
      </w:pPr>
    </w:p>
    <w:p w:rsidR="00CE5650" w:rsidRDefault="00CE5650" w:rsidP="00CE5650">
      <w:pPr>
        <w:ind w:left="567" w:hanging="567"/>
        <w:rPr>
          <w:rFonts w:ascii="Candara" w:hAnsi="Candara" w:cstheme="majorBidi"/>
          <w:b/>
          <w:bCs/>
          <w:sz w:val="20"/>
          <w:szCs w:val="20"/>
        </w:rPr>
      </w:pPr>
      <w:r w:rsidRPr="00DE1CBB">
        <w:rPr>
          <w:rFonts w:ascii="Candara" w:hAnsi="Candara" w:cstheme="majorBidi"/>
          <w:b/>
          <w:bCs/>
          <w:sz w:val="20"/>
          <w:szCs w:val="20"/>
          <w:highlight w:val="yellow"/>
        </w:rPr>
        <w:t>NOTE: alla presente dichiarazione deve essere allegata – a pena di esclusione – copia fotostatica di documento di identità in corso di validità del soggetto che sottoscrive la dichiarazione.</w:t>
      </w:r>
    </w:p>
    <w:p w:rsidR="00CE5650" w:rsidRDefault="00CE5650" w:rsidP="00CE5650">
      <w:pPr>
        <w:ind w:left="567" w:hanging="567"/>
        <w:rPr>
          <w:rFonts w:ascii="Candara" w:hAnsi="Candara" w:cstheme="majorBidi"/>
          <w:b/>
          <w:bCs/>
          <w:sz w:val="20"/>
          <w:szCs w:val="20"/>
        </w:rPr>
      </w:pPr>
    </w:p>
    <w:p w:rsidR="00206D94" w:rsidRDefault="00206D94" w:rsidP="00206D94">
      <w:pPr>
        <w:tabs>
          <w:tab w:val="left" w:pos="2127"/>
        </w:tabs>
        <w:rPr>
          <w:b/>
          <w:bCs/>
          <w:i/>
          <w:sz w:val="20"/>
          <w:szCs w:val="20"/>
        </w:rPr>
      </w:pPr>
    </w:p>
    <w:sectPr w:rsidR="00206D94" w:rsidSect="00937D1E">
      <w:headerReference w:type="default" r:id="rId9"/>
      <w:footerReference w:type="default" r:id="rId10"/>
      <w:pgSz w:w="11906" w:h="16838" w:code="9"/>
      <w:pgMar w:top="567" w:right="1418" w:bottom="71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8F" w:rsidRDefault="008E508F">
      <w:r>
        <w:separator/>
      </w:r>
    </w:p>
  </w:endnote>
  <w:endnote w:type="continuationSeparator" w:id="0">
    <w:p w:rsidR="008E508F" w:rsidRDefault="008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13" w:rsidRPr="00467213" w:rsidRDefault="00467213" w:rsidP="00467213">
    <w:pPr>
      <w:jc w:val="center"/>
      <w:rPr>
        <w:sz w:val="16"/>
        <w:szCs w:val="16"/>
      </w:rPr>
    </w:pPr>
    <w:r w:rsidRPr="005C7036">
      <w:rPr>
        <w:sz w:val="16"/>
        <w:szCs w:val="16"/>
      </w:rPr>
      <w:t xml:space="preserve">P.O. San Paolo Via A. di </w:t>
    </w:r>
    <w:proofErr w:type="spellStart"/>
    <w:r w:rsidRPr="005C7036">
      <w:rPr>
        <w:sz w:val="16"/>
        <w:szCs w:val="16"/>
      </w:rPr>
      <w:t>Rudini</w:t>
    </w:r>
    <w:proofErr w:type="spellEnd"/>
    <w:r w:rsidRPr="005C7036">
      <w:rPr>
        <w:sz w:val="16"/>
        <w:szCs w:val="16"/>
      </w:rPr>
      <w:t xml:space="preserve">, 8 </w:t>
    </w:r>
    <w:r w:rsidR="001F2735">
      <w:rPr>
        <w:sz w:val="16"/>
        <w:szCs w:val="16"/>
      </w:rPr>
      <w:t>-</w:t>
    </w:r>
    <w:r w:rsidRPr="005C7036">
      <w:rPr>
        <w:sz w:val="16"/>
        <w:szCs w:val="16"/>
      </w:rPr>
      <w:t xml:space="preserve">  20142 MILANO – </w:t>
    </w:r>
    <w:r>
      <w:rPr>
        <w:sz w:val="16"/>
        <w:szCs w:val="16"/>
      </w:rPr>
      <w:t>Tel. 02.8184.4359</w:t>
    </w:r>
    <w:r w:rsidRPr="005C7036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Pr="005C7036">
      <w:rPr>
        <w:sz w:val="16"/>
        <w:szCs w:val="16"/>
      </w:rPr>
      <w:t xml:space="preserve"> </w:t>
    </w:r>
    <w:r w:rsidRPr="00467213">
      <w:rPr>
        <w:sz w:val="16"/>
        <w:szCs w:val="16"/>
      </w:rPr>
      <w:t>Email –</w:t>
    </w:r>
    <w:r w:rsidR="00F57B29" w:rsidRPr="00F57B29">
      <w:rPr>
        <w:sz w:val="16"/>
        <w:szCs w:val="16"/>
      </w:rPr>
      <w:t xml:space="preserve"> </w:t>
    </w:r>
    <w:r w:rsidR="00F57B29" w:rsidRPr="0017187B">
      <w:rPr>
        <w:rStyle w:val="Collegamentoipertestuale"/>
        <w:sz w:val="16"/>
        <w:szCs w:val="16"/>
      </w:rPr>
      <w:t>tecnica.segreteria.hsp@asst-santipaolocarlo.it</w:t>
    </w:r>
    <w:r w:rsidRPr="00467213">
      <w:rPr>
        <w:sz w:val="16"/>
        <w:szCs w:val="16"/>
      </w:rPr>
      <w:t xml:space="preserve"> </w:t>
    </w:r>
  </w:p>
  <w:p w:rsidR="00467213" w:rsidRPr="00467213" w:rsidRDefault="00467213" w:rsidP="00467213">
    <w:pPr>
      <w:jc w:val="center"/>
      <w:rPr>
        <w:sz w:val="16"/>
        <w:szCs w:val="16"/>
      </w:rPr>
    </w:pPr>
    <w:r w:rsidRPr="005C7036">
      <w:rPr>
        <w:sz w:val="16"/>
        <w:szCs w:val="16"/>
      </w:rPr>
      <w:t>P.O. San Carlo Via Pio II, 3 –20153 MILANO Tel. 02.4022.2595</w:t>
    </w:r>
    <w:r w:rsidRPr="00467213">
      <w:rPr>
        <w:sz w:val="16"/>
        <w:szCs w:val="16"/>
      </w:rPr>
      <w:t xml:space="preserve"> Email – </w:t>
    </w:r>
    <w:hyperlink r:id="rId1" w:history="1">
      <w:r w:rsidRPr="00467213">
        <w:rPr>
          <w:rStyle w:val="Collegamentoipertestuale"/>
          <w:sz w:val="16"/>
          <w:szCs w:val="16"/>
        </w:rPr>
        <w:t>tecnica.segreteria.hsc@asst-santipaolocarlo.it</w:t>
      </w:r>
    </w:hyperlink>
  </w:p>
  <w:p w:rsidR="00467213" w:rsidRPr="00467213" w:rsidRDefault="001F2735" w:rsidP="00467213">
    <w:pPr>
      <w:jc w:val="center"/>
      <w:rPr>
        <w:sz w:val="16"/>
        <w:szCs w:val="16"/>
      </w:rPr>
    </w:pPr>
    <w:r>
      <w:rPr>
        <w:sz w:val="16"/>
        <w:szCs w:val="16"/>
      </w:rPr>
      <w:t xml:space="preserve">Cod. </w:t>
    </w:r>
    <w:proofErr w:type="spellStart"/>
    <w:r>
      <w:rPr>
        <w:sz w:val="16"/>
        <w:szCs w:val="16"/>
      </w:rPr>
      <w:t>Fisc</w:t>
    </w:r>
    <w:proofErr w:type="spellEnd"/>
    <w:r>
      <w:rPr>
        <w:sz w:val="16"/>
        <w:szCs w:val="16"/>
      </w:rPr>
      <w:t>. e</w:t>
    </w:r>
    <w:r w:rsidR="00467213" w:rsidRPr="00467213">
      <w:rPr>
        <w:sz w:val="16"/>
        <w:szCs w:val="16"/>
      </w:rPr>
      <w:t xml:space="preserve"> P. IVA 09321970965</w:t>
    </w:r>
  </w:p>
  <w:p w:rsidR="00F110BC" w:rsidRPr="00467213" w:rsidRDefault="00F110BC">
    <w:pPr>
      <w:jc w:val="center"/>
      <w:rPr>
        <w:sz w:val="16"/>
      </w:rPr>
    </w:pPr>
    <w:r w:rsidRPr="00467213">
      <w:rPr>
        <w:sz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8F" w:rsidRDefault="008E508F">
      <w:r>
        <w:separator/>
      </w:r>
    </w:p>
  </w:footnote>
  <w:footnote w:type="continuationSeparator" w:id="0">
    <w:p w:rsidR="008E508F" w:rsidRDefault="008E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C0" w:rsidRPr="000D1DC0" w:rsidRDefault="00F110BC" w:rsidP="0064746B">
    <w:pPr>
      <w:ind w:left="-284"/>
      <w:jc w:val="both"/>
      <w:rPr>
        <w:rFonts w:cs="Aharoni"/>
        <w:b/>
        <w:sz w:val="22"/>
        <w:szCs w:val="22"/>
      </w:rPr>
    </w:pPr>
    <w:r>
      <w:rPr>
        <w:sz w:val="16"/>
      </w:rPr>
      <w:t xml:space="preserve">  </w:t>
    </w:r>
    <w:r w:rsidR="0064746B">
      <w:rPr>
        <w:noProof/>
        <w:sz w:val="16"/>
      </w:rPr>
      <w:t>CARTA INTESTATA DEL PARTECIPANTE</w:t>
    </w:r>
  </w:p>
  <w:p w:rsidR="00F110BC" w:rsidRDefault="00733734">
    <w:pPr>
      <w:pStyle w:val="Intestazione"/>
      <w:tabs>
        <w:tab w:val="clear" w:pos="4819"/>
        <w:tab w:val="clear" w:pos="9638"/>
        <w:tab w:val="center" w:pos="5387"/>
        <w:tab w:val="right" w:pos="10348"/>
      </w:tabs>
      <w:ind w:left="142" w:right="185"/>
      <w:rPr>
        <w:sz w:val="20"/>
      </w:rPr>
    </w:pPr>
    <w:r>
      <w:rPr>
        <w:noProof/>
        <w:sz w:val="20"/>
      </w:rPr>
      <w:pict>
        <v:line id="_x0000_s2049" style="position:absolute;left:0;text-align:left;z-index:251657728" from="-7.3pt,4.85pt" to="450pt,4.85pt"/>
      </w:pict>
    </w:r>
    <w:r w:rsidR="00F110BC">
      <w:rPr>
        <w:sz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C9C"/>
    <w:multiLevelType w:val="hybridMultilevel"/>
    <w:tmpl w:val="37B44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AA8"/>
    <w:multiLevelType w:val="hybridMultilevel"/>
    <w:tmpl w:val="FC003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09F9"/>
    <w:multiLevelType w:val="hybridMultilevel"/>
    <w:tmpl w:val="76BA3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9BB"/>
    <w:multiLevelType w:val="hybridMultilevel"/>
    <w:tmpl w:val="2D789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6C29"/>
    <w:multiLevelType w:val="hybridMultilevel"/>
    <w:tmpl w:val="3C5AC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1463C"/>
    <w:multiLevelType w:val="hybridMultilevel"/>
    <w:tmpl w:val="5494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E1657"/>
    <w:multiLevelType w:val="hybridMultilevel"/>
    <w:tmpl w:val="1CD6A640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92D02"/>
    <w:multiLevelType w:val="hybridMultilevel"/>
    <w:tmpl w:val="FCDC2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E3FAB"/>
    <w:multiLevelType w:val="hybridMultilevel"/>
    <w:tmpl w:val="67CEA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8715B"/>
    <w:multiLevelType w:val="hybridMultilevel"/>
    <w:tmpl w:val="F49E01A4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32E36E1C"/>
    <w:multiLevelType w:val="hybridMultilevel"/>
    <w:tmpl w:val="FDAC5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648D6"/>
    <w:multiLevelType w:val="hybridMultilevel"/>
    <w:tmpl w:val="E374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97A80"/>
    <w:multiLevelType w:val="hybridMultilevel"/>
    <w:tmpl w:val="8F8E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D0DB0"/>
    <w:multiLevelType w:val="hybridMultilevel"/>
    <w:tmpl w:val="AF84D7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C9287C"/>
    <w:multiLevelType w:val="hybridMultilevel"/>
    <w:tmpl w:val="BEBE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944DE"/>
    <w:multiLevelType w:val="hybridMultilevel"/>
    <w:tmpl w:val="57BA00F4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608B3"/>
    <w:multiLevelType w:val="hybridMultilevel"/>
    <w:tmpl w:val="E8BAB9D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0FF6FBE"/>
    <w:multiLevelType w:val="hybridMultilevel"/>
    <w:tmpl w:val="235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043CE"/>
    <w:multiLevelType w:val="hybridMultilevel"/>
    <w:tmpl w:val="DC9AB35A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83F67"/>
    <w:multiLevelType w:val="hybridMultilevel"/>
    <w:tmpl w:val="144C0F3E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A7C41"/>
    <w:multiLevelType w:val="hybridMultilevel"/>
    <w:tmpl w:val="461C2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80822"/>
    <w:multiLevelType w:val="hybridMultilevel"/>
    <w:tmpl w:val="40DE04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4913252"/>
    <w:multiLevelType w:val="hybridMultilevel"/>
    <w:tmpl w:val="613E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E0C92"/>
    <w:multiLevelType w:val="hybridMultilevel"/>
    <w:tmpl w:val="F1CCB98C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B4346"/>
    <w:multiLevelType w:val="hybridMultilevel"/>
    <w:tmpl w:val="1F288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9"/>
  </w:num>
  <w:num w:numId="5">
    <w:abstractNumId w:val="24"/>
  </w:num>
  <w:num w:numId="6">
    <w:abstractNumId w:val="3"/>
  </w:num>
  <w:num w:numId="7">
    <w:abstractNumId w:val="5"/>
  </w:num>
  <w:num w:numId="8">
    <w:abstractNumId w:val="12"/>
  </w:num>
  <w:num w:numId="9">
    <w:abstractNumId w:val="21"/>
  </w:num>
  <w:num w:numId="10">
    <w:abstractNumId w:val="14"/>
  </w:num>
  <w:num w:numId="11">
    <w:abstractNumId w:val="6"/>
  </w:num>
  <w:num w:numId="12">
    <w:abstractNumId w:val="15"/>
  </w:num>
  <w:num w:numId="13">
    <w:abstractNumId w:val="19"/>
  </w:num>
  <w:num w:numId="14">
    <w:abstractNumId w:val="23"/>
  </w:num>
  <w:num w:numId="15">
    <w:abstractNumId w:val="18"/>
  </w:num>
  <w:num w:numId="16">
    <w:abstractNumId w:val="20"/>
  </w:num>
  <w:num w:numId="17">
    <w:abstractNumId w:val="2"/>
  </w:num>
  <w:num w:numId="18">
    <w:abstractNumId w:val="22"/>
  </w:num>
  <w:num w:numId="19">
    <w:abstractNumId w:val="11"/>
  </w:num>
  <w:num w:numId="20">
    <w:abstractNumId w:val="0"/>
  </w:num>
  <w:num w:numId="21">
    <w:abstractNumId w:val="10"/>
  </w:num>
  <w:num w:numId="22">
    <w:abstractNumId w:val="1"/>
  </w:num>
  <w:num w:numId="23">
    <w:abstractNumId w:val="7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FD9"/>
    <w:rsid w:val="00053A43"/>
    <w:rsid w:val="00056C76"/>
    <w:rsid w:val="0006335F"/>
    <w:rsid w:val="00076523"/>
    <w:rsid w:val="00084942"/>
    <w:rsid w:val="000B3BFC"/>
    <w:rsid w:val="000D1DC0"/>
    <w:rsid w:val="000D23E4"/>
    <w:rsid w:val="000D3EF9"/>
    <w:rsid w:val="000E2199"/>
    <w:rsid w:val="000E3395"/>
    <w:rsid w:val="000F0CC9"/>
    <w:rsid w:val="0010200B"/>
    <w:rsid w:val="001377AF"/>
    <w:rsid w:val="001A4A3D"/>
    <w:rsid w:val="001B0639"/>
    <w:rsid w:val="001B0FDD"/>
    <w:rsid w:val="001B44E1"/>
    <w:rsid w:val="001B6BE2"/>
    <w:rsid w:val="001C24FA"/>
    <w:rsid w:val="001E368D"/>
    <w:rsid w:val="001F2735"/>
    <w:rsid w:val="00200E12"/>
    <w:rsid w:val="002033D4"/>
    <w:rsid w:val="00206D94"/>
    <w:rsid w:val="00207B73"/>
    <w:rsid w:val="00226592"/>
    <w:rsid w:val="00243B40"/>
    <w:rsid w:val="00243BB7"/>
    <w:rsid w:val="00256CD6"/>
    <w:rsid w:val="00281861"/>
    <w:rsid w:val="002A2995"/>
    <w:rsid w:val="002C630F"/>
    <w:rsid w:val="002E344F"/>
    <w:rsid w:val="002E72F0"/>
    <w:rsid w:val="002F2E0B"/>
    <w:rsid w:val="002F5F21"/>
    <w:rsid w:val="00340AD9"/>
    <w:rsid w:val="0034424A"/>
    <w:rsid w:val="00347CDD"/>
    <w:rsid w:val="00353CD2"/>
    <w:rsid w:val="00384C62"/>
    <w:rsid w:val="003850A6"/>
    <w:rsid w:val="00392C4A"/>
    <w:rsid w:val="00396D74"/>
    <w:rsid w:val="003A0C65"/>
    <w:rsid w:val="003B2FC5"/>
    <w:rsid w:val="003C3C88"/>
    <w:rsid w:val="003E1DB8"/>
    <w:rsid w:val="003F31A5"/>
    <w:rsid w:val="00416CDB"/>
    <w:rsid w:val="00456E7D"/>
    <w:rsid w:val="00467213"/>
    <w:rsid w:val="004D5422"/>
    <w:rsid w:val="004D7EA3"/>
    <w:rsid w:val="00513C54"/>
    <w:rsid w:val="0053659F"/>
    <w:rsid w:val="00543C67"/>
    <w:rsid w:val="0058131E"/>
    <w:rsid w:val="005A4F63"/>
    <w:rsid w:val="005D2C3E"/>
    <w:rsid w:val="005E1C36"/>
    <w:rsid w:val="00601A2E"/>
    <w:rsid w:val="00614C21"/>
    <w:rsid w:val="00615B60"/>
    <w:rsid w:val="006206C3"/>
    <w:rsid w:val="00620EA2"/>
    <w:rsid w:val="00625AF4"/>
    <w:rsid w:val="00635302"/>
    <w:rsid w:val="0064746B"/>
    <w:rsid w:val="0066139E"/>
    <w:rsid w:val="006840A6"/>
    <w:rsid w:val="006972F4"/>
    <w:rsid w:val="006A261C"/>
    <w:rsid w:val="006A4C13"/>
    <w:rsid w:val="006B0C6D"/>
    <w:rsid w:val="006B3495"/>
    <w:rsid w:val="006D32BB"/>
    <w:rsid w:val="006D6F8D"/>
    <w:rsid w:val="006E4F51"/>
    <w:rsid w:val="006E6D5F"/>
    <w:rsid w:val="006F4778"/>
    <w:rsid w:val="007020BF"/>
    <w:rsid w:val="00726749"/>
    <w:rsid w:val="00733734"/>
    <w:rsid w:val="00743AA3"/>
    <w:rsid w:val="00774DC6"/>
    <w:rsid w:val="00791B81"/>
    <w:rsid w:val="00797FCF"/>
    <w:rsid w:val="007A17C0"/>
    <w:rsid w:val="007A2FA3"/>
    <w:rsid w:val="007A4F0E"/>
    <w:rsid w:val="007E4BA7"/>
    <w:rsid w:val="007F3D75"/>
    <w:rsid w:val="008010D5"/>
    <w:rsid w:val="008033D5"/>
    <w:rsid w:val="00805AC4"/>
    <w:rsid w:val="0081769D"/>
    <w:rsid w:val="008203E3"/>
    <w:rsid w:val="00843374"/>
    <w:rsid w:val="00847624"/>
    <w:rsid w:val="00851E17"/>
    <w:rsid w:val="00855DFC"/>
    <w:rsid w:val="0088496C"/>
    <w:rsid w:val="00891EA4"/>
    <w:rsid w:val="008A2FC3"/>
    <w:rsid w:val="008B52C2"/>
    <w:rsid w:val="008C0D05"/>
    <w:rsid w:val="008C739C"/>
    <w:rsid w:val="008E22CB"/>
    <w:rsid w:val="008E508F"/>
    <w:rsid w:val="00937D1E"/>
    <w:rsid w:val="00943BFD"/>
    <w:rsid w:val="00947AA6"/>
    <w:rsid w:val="00967F5A"/>
    <w:rsid w:val="00995B6E"/>
    <w:rsid w:val="009B51A5"/>
    <w:rsid w:val="009C5D11"/>
    <w:rsid w:val="009D6336"/>
    <w:rsid w:val="009D7625"/>
    <w:rsid w:val="009E25CE"/>
    <w:rsid w:val="009E303C"/>
    <w:rsid w:val="009E35FB"/>
    <w:rsid w:val="00A003C3"/>
    <w:rsid w:val="00A15B4C"/>
    <w:rsid w:val="00A30597"/>
    <w:rsid w:val="00A32FC9"/>
    <w:rsid w:val="00A46EE7"/>
    <w:rsid w:val="00A94C44"/>
    <w:rsid w:val="00AA1B49"/>
    <w:rsid w:val="00AB345C"/>
    <w:rsid w:val="00AC3A4A"/>
    <w:rsid w:val="00AC7111"/>
    <w:rsid w:val="00AE0713"/>
    <w:rsid w:val="00AE4E15"/>
    <w:rsid w:val="00B514AB"/>
    <w:rsid w:val="00B80EBF"/>
    <w:rsid w:val="00B8559C"/>
    <w:rsid w:val="00BA3DD1"/>
    <w:rsid w:val="00BC33EE"/>
    <w:rsid w:val="00BC61DD"/>
    <w:rsid w:val="00BD2368"/>
    <w:rsid w:val="00BD6F22"/>
    <w:rsid w:val="00BF596F"/>
    <w:rsid w:val="00C372EC"/>
    <w:rsid w:val="00C630DE"/>
    <w:rsid w:val="00C641AE"/>
    <w:rsid w:val="00C726F3"/>
    <w:rsid w:val="00C7446E"/>
    <w:rsid w:val="00C907F1"/>
    <w:rsid w:val="00CA3A37"/>
    <w:rsid w:val="00CA5743"/>
    <w:rsid w:val="00CE2B88"/>
    <w:rsid w:val="00CE5650"/>
    <w:rsid w:val="00D605B5"/>
    <w:rsid w:val="00D6322C"/>
    <w:rsid w:val="00D9770F"/>
    <w:rsid w:val="00DA033F"/>
    <w:rsid w:val="00DA1F93"/>
    <w:rsid w:val="00DE170A"/>
    <w:rsid w:val="00DE1CBB"/>
    <w:rsid w:val="00DE4E7F"/>
    <w:rsid w:val="00DF3482"/>
    <w:rsid w:val="00E0657D"/>
    <w:rsid w:val="00E14EA1"/>
    <w:rsid w:val="00E3230F"/>
    <w:rsid w:val="00E37492"/>
    <w:rsid w:val="00E530F1"/>
    <w:rsid w:val="00E61498"/>
    <w:rsid w:val="00E83511"/>
    <w:rsid w:val="00EB1AAC"/>
    <w:rsid w:val="00EC004D"/>
    <w:rsid w:val="00EE2724"/>
    <w:rsid w:val="00F03FD9"/>
    <w:rsid w:val="00F110BC"/>
    <w:rsid w:val="00F2638B"/>
    <w:rsid w:val="00F57B29"/>
    <w:rsid w:val="00F7243E"/>
    <w:rsid w:val="00F762D8"/>
    <w:rsid w:val="00F96D2A"/>
    <w:rsid w:val="00FA5D2C"/>
    <w:rsid w:val="00FB1F3D"/>
    <w:rsid w:val="00FB2FE7"/>
    <w:rsid w:val="00FF03AB"/>
    <w:rsid w:val="00FF2520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D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37D1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7D1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37D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7D1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rsid w:val="00937D1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semiHidden/>
    <w:rsid w:val="00937D1E"/>
    <w:pPr>
      <w:jc w:val="both"/>
    </w:pPr>
  </w:style>
  <w:style w:type="paragraph" w:styleId="Rientrocorpodeltesto">
    <w:name w:val="Body Text Indent"/>
    <w:basedOn w:val="Normale"/>
    <w:semiHidden/>
    <w:rsid w:val="00937D1E"/>
    <w:pPr>
      <w:ind w:firstLine="540"/>
      <w:jc w:val="both"/>
    </w:pPr>
  </w:style>
  <w:style w:type="paragraph" w:styleId="Testonotaapidipagina">
    <w:name w:val="footnote text"/>
    <w:basedOn w:val="Normale"/>
    <w:semiHidden/>
    <w:rsid w:val="00937D1E"/>
    <w:rPr>
      <w:sz w:val="20"/>
      <w:szCs w:val="20"/>
    </w:rPr>
  </w:style>
  <w:style w:type="character" w:styleId="Rimandonotaapidipagina">
    <w:name w:val="footnote reference"/>
    <w:semiHidden/>
    <w:rsid w:val="00937D1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F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F0C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4F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paragraph" w:customStyle="1" w:styleId="NormaleInterlineato">
    <w:name w:val="Normale_Interlineato"/>
    <w:basedOn w:val="Normale"/>
    <w:rsid w:val="00CE5650"/>
    <w:pPr>
      <w:suppressAutoHyphens/>
      <w:spacing w:line="300" w:lineRule="exact"/>
    </w:pPr>
    <w:rPr>
      <w:rFonts w:ascii="DecimaWE Rg" w:hAnsi="DecimaWE Rg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nica.segreteria.hsc@asst-santipaolocarl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_MOD_ver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037AB-3E3B-4D5C-B035-C199B051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_MOD_vert.dot</Template>
  <TotalTime>106</TotalTime>
  <Pages>2</Pages>
  <Words>357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Ospedale San Paolo</dc:creator>
  <cp:lastModifiedBy>Caterina Mignolo</cp:lastModifiedBy>
  <cp:revision>29</cp:revision>
  <cp:lastPrinted>2017-06-26T12:49:00Z</cp:lastPrinted>
  <dcterms:created xsi:type="dcterms:W3CDTF">2016-09-20T10:21:00Z</dcterms:created>
  <dcterms:modified xsi:type="dcterms:W3CDTF">2019-09-11T13:48:00Z</dcterms:modified>
</cp:coreProperties>
</file>