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4" w:rsidRDefault="0081769D" w:rsidP="00CE5650">
      <w:pPr>
        <w:ind w:firstLine="4820"/>
        <w:rPr>
          <w:b/>
          <w:bCs/>
          <w:i/>
          <w:sz w:val="20"/>
          <w:szCs w:val="20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>
        <w:rPr>
          <w:rFonts w:ascii="Candara" w:hAnsi="Candara" w:cstheme="majorBidi"/>
          <w:b/>
          <w:bCs/>
          <w:sz w:val="22"/>
          <w:szCs w:val="22"/>
        </w:rPr>
        <w:t xml:space="preserve">ISTANZA </w:t>
      </w:r>
      <w:r w:rsidRPr="00CE5650">
        <w:rPr>
          <w:rFonts w:ascii="Candara" w:hAnsi="Candara" w:cstheme="majorBidi"/>
          <w:b/>
          <w:bCs/>
          <w:sz w:val="22"/>
          <w:szCs w:val="22"/>
        </w:rPr>
        <w:t xml:space="preserve"> manifestazione di interesse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ind w:left="4956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Spettabile ASST Santi Paolo e Carlo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Via A. di </w:t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Rudinì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n. 8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>20142 Milano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>S.C. tecnico-patrimoniale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p.o.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San Carlo Borromeo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Il sottoscritto</w:t>
      </w:r>
      <w:r w:rsidRPr="00CE5650">
        <w:rPr>
          <w:rFonts w:ascii="Candara" w:hAnsi="Candara"/>
          <w:sz w:val="22"/>
          <w:szCs w:val="22"/>
          <w:u w:val="single"/>
        </w:rPr>
        <w:tab/>
      </w: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Nato a ____________________________________________(PR) ______  il____________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residente a ______________________________________________(PR) ______________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Via ____________________________________________________________N. 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 qualità di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b/>
          <w:sz w:val="22"/>
          <w:szCs w:val="22"/>
        </w:rPr>
        <w:t xml:space="preserve"> </w:t>
      </w:r>
      <w:r w:rsidRPr="00CE5650">
        <w:rPr>
          <w:rFonts w:ascii="Candara" w:hAnsi="Candara"/>
          <w:sz w:val="22"/>
          <w:szCs w:val="22"/>
        </w:rPr>
        <w:t>Legale rappresentante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 xml:space="preserve"> Titolare della </w:t>
      </w:r>
      <w:r>
        <w:rPr>
          <w:rFonts w:ascii="Candara" w:hAnsi="Candara"/>
          <w:sz w:val="22"/>
          <w:szCs w:val="22"/>
        </w:rPr>
        <w:t>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>___________________________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dell’Impresa</w:t>
      </w:r>
      <w:r>
        <w:rPr>
          <w:rFonts w:ascii="Candara" w:hAnsi="Candara"/>
          <w:sz w:val="22"/>
          <w:szCs w:val="22"/>
        </w:rPr>
        <w:t>/Società/Libero professionista ____</w:t>
      </w:r>
      <w:r w:rsidRPr="00CE5650">
        <w:rPr>
          <w:rFonts w:ascii="Candara" w:hAnsi="Candara"/>
          <w:sz w:val="22"/>
          <w:szCs w:val="22"/>
        </w:rPr>
        <w:t>___________________________________</w:t>
      </w:r>
      <w:r>
        <w:rPr>
          <w:rFonts w:ascii="Candara" w:hAnsi="Candara"/>
          <w:sz w:val="22"/>
          <w:szCs w:val="22"/>
        </w:rPr>
        <w:t>___</w:t>
      </w:r>
      <w:r w:rsidRPr="00CE5650">
        <w:rPr>
          <w:rFonts w:ascii="Candara" w:hAnsi="Candara"/>
          <w:sz w:val="22"/>
          <w:szCs w:val="22"/>
        </w:rPr>
        <w:t>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con C.F. _______________________________________________________________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 partita IVA</w:t>
      </w:r>
      <w:r w:rsidRPr="00CE5650">
        <w:rPr>
          <w:rFonts w:ascii="Candara" w:hAnsi="Candara"/>
          <w:sz w:val="22"/>
          <w:szCs w:val="22"/>
          <w:u w:val="single"/>
        </w:rPr>
        <w:t xml:space="preserve"> </w:t>
      </w:r>
      <w:r w:rsidRPr="00CE5650">
        <w:rPr>
          <w:rFonts w:ascii="Candara" w:hAnsi="Candara"/>
          <w:sz w:val="22"/>
          <w:szCs w:val="22"/>
        </w:rPr>
        <w:t>_____________</w:t>
      </w:r>
      <w:r>
        <w:rPr>
          <w:rFonts w:ascii="Candara" w:hAnsi="Candara"/>
          <w:sz w:val="22"/>
          <w:szCs w:val="22"/>
        </w:rPr>
        <w:t>_________________________________________________</w:t>
      </w:r>
      <w:r w:rsidRPr="00CE5650">
        <w:rPr>
          <w:rFonts w:ascii="Candara" w:hAnsi="Candara"/>
          <w:sz w:val="22"/>
          <w:szCs w:val="22"/>
        </w:rPr>
        <w:t>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denominazione/ragione sociale_______________________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telefono_______________________________________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telefax_________________________________</w:t>
      </w:r>
      <w:r w:rsidR="007A2FA3">
        <w:rPr>
          <w:rFonts w:ascii="Candara" w:hAnsi="Candara"/>
          <w:sz w:val="22"/>
          <w:szCs w:val="22"/>
        </w:rPr>
        <w:t>______________________________</w:t>
      </w:r>
      <w:r w:rsidRPr="00CE5650">
        <w:rPr>
          <w:rFonts w:ascii="Candara" w:hAnsi="Candara"/>
          <w:sz w:val="22"/>
          <w:szCs w:val="22"/>
        </w:rPr>
        <w:t xml:space="preserve">________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e-mail PEC ______________________________________ </w:t>
      </w:r>
      <w:r>
        <w:rPr>
          <w:rFonts w:ascii="Candara" w:hAnsi="Candara"/>
          <w:sz w:val="22"/>
          <w:szCs w:val="22"/>
        </w:rPr>
        <w:t>(</w:t>
      </w:r>
      <w:r w:rsidRPr="00CE5650">
        <w:rPr>
          <w:rFonts w:ascii="Candara" w:hAnsi="Candara"/>
          <w:sz w:val="22"/>
          <w:szCs w:val="22"/>
        </w:rPr>
        <w:t>cui inviare le comunicazioni inerenti la procedura in oggetto</w:t>
      </w:r>
      <w:r>
        <w:rPr>
          <w:rFonts w:ascii="Candara" w:hAnsi="Candara"/>
          <w:i/>
          <w:sz w:val="22"/>
          <w:szCs w:val="22"/>
        </w:rPr>
        <w:t>)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indirizzo mail 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____ 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con </w:t>
      </w:r>
      <w:r w:rsidRPr="00CE5650">
        <w:rPr>
          <w:rFonts w:ascii="Candara" w:hAnsi="Candara"/>
          <w:b/>
          <w:sz w:val="22"/>
          <w:szCs w:val="22"/>
        </w:rPr>
        <w:t xml:space="preserve">SEDE </w:t>
      </w:r>
      <w:r w:rsidRPr="00CE5650">
        <w:rPr>
          <w:rFonts w:ascii="Candara" w:hAnsi="Candara"/>
          <w:sz w:val="22"/>
          <w:szCs w:val="22"/>
        </w:rPr>
        <w:t>Studio/Società</w:t>
      </w:r>
      <w:r w:rsidR="00BC33EE">
        <w:rPr>
          <w:rFonts w:ascii="Candara" w:hAnsi="Candara"/>
          <w:sz w:val="22"/>
          <w:szCs w:val="22"/>
        </w:rPr>
        <w:t>/Impresa</w:t>
      </w:r>
      <w:r w:rsidRPr="00CE5650">
        <w:rPr>
          <w:rFonts w:ascii="Candara" w:hAnsi="Candara"/>
          <w:sz w:val="22"/>
          <w:szCs w:val="22"/>
        </w:rPr>
        <w:t xml:space="preserve"> sito nel</w:t>
      </w:r>
      <w:r>
        <w:rPr>
          <w:rFonts w:ascii="Candara" w:hAnsi="Candara"/>
          <w:b/>
          <w:sz w:val="22"/>
          <w:szCs w:val="22"/>
        </w:rPr>
        <w:t xml:space="preserve"> 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Comune_____________________________________________________ PR__________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Via/Piazza______________________________________________________ N.________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CAP_______________</w:t>
      </w: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lastRenderedPageBreak/>
        <w:t>Telefono e nominativo della persona a cui fare riferimento a cui richiedere eventuali chiarimenti in relazione alla presente dichiarazione</w:t>
      </w:r>
    </w:p>
    <w:p w:rsidR="007A2FA3" w:rsidRDefault="007A2FA3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Nome ______________________ Cognome ___________________________________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 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/>
          <w:b/>
          <w:sz w:val="22"/>
          <w:szCs w:val="22"/>
        </w:rPr>
        <w:t>CHIEDE</w:t>
      </w:r>
    </w:p>
    <w:p w:rsidR="00CE5650" w:rsidRPr="00CE5650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</w:p>
    <w:p w:rsidR="00CE5650" w:rsidRPr="00707846" w:rsidRDefault="00CE5650" w:rsidP="00CE5650">
      <w:pPr>
        <w:pStyle w:val="NormaleInterlineato"/>
        <w:jc w:val="both"/>
        <w:rPr>
          <w:rFonts w:ascii="Candara" w:hAnsi="Candara"/>
          <w:b/>
          <w:bCs/>
          <w:caps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che la</w:t>
      </w:r>
      <w:r>
        <w:rPr>
          <w:rFonts w:ascii="Candara" w:hAnsi="Candara" w:cstheme="majorBidi"/>
          <w:sz w:val="22"/>
          <w:szCs w:val="22"/>
        </w:rPr>
        <w:t>/il</w:t>
      </w:r>
      <w:r w:rsidRPr="00CE5650">
        <w:rPr>
          <w:rFonts w:ascii="Candara" w:hAnsi="Candara" w:cstheme="majorBidi"/>
          <w:sz w:val="22"/>
          <w:szCs w:val="22"/>
        </w:rPr>
        <w:t xml:space="preserve"> sopracitata società</w:t>
      </w:r>
      <w:r>
        <w:rPr>
          <w:rFonts w:ascii="Candara" w:hAnsi="Candara" w:cstheme="majorBidi"/>
          <w:sz w:val="22"/>
          <w:szCs w:val="22"/>
        </w:rPr>
        <w:t>/professionista</w:t>
      </w:r>
      <w:r w:rsidRPr="00CE5650">
        <w:rPr>
          <w:rFonts w:ascii="Candara" w:hAnsi="Candara" w:cstheme="majorBidi"/>
          <w:sz w:val="22"/>
          <w:szCs w:val="22"/>
        </w:rPr>
        <w:t xml:space="preserve"> venga ammessa a partecipare alla procedura dell’ASST Santi Paolo e Carlo per </w:t>
      </w:r>
      <w:r w:rsidR="0064746B" w:rsidRPr="00707846">
        <w:rPr>
          <w:rFonts w:ascii="Candara" w:hAnsi="Candara"/>
          <w:b/>
          <w:bCs/>
          <w:sz w:val="22"/>
          <w:szCs w:val="22"/>
        </w:rPr>
        <w:t xml:space="preserve">L’AFFIDAMENTO </w:t>
      </w:r>
      <w:r w:rsidR="0064746B">
        <w:rPr>
          <w:rFonts w:ascii="Candara" w:hAnsi="Candara"/>
          <w:b/>
          <w:bCs/>
          <w:sz w:val="22"/>
          <w:szCs w:val="22"/>
        </w:rPr>
        <w:t>BIENNALE DELLA MANUTENZIONE ORDINARIA DEL VERDE NEI FABBRICATI DEL PRESIDIO OSPEDALERO “OSPEDALE SAN CARLO” – MILANO E ALCUNE SEDI TERRITORIALI DELL’ASST SANTI PAOLO E CARLO.</w:t>
      </w:r>
    </w:p>
    <w:p w:rsidR="00CE5650" w:rsidRPr="00CE5650" w:rsidRDefault="00CE5650" w:rsidP="00CE5650">
      <w:pPr>
        <w:jc w:val="both"/>
        <w:rPr>
          <w:rFonts w:ascii="Candara" w:hAnsi="Candara"/>
          <w:b/>
          <w:bCs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7A2FA3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 xml:space="preserve">A tal fine l’operatore economico </w:t>
      </w:r>
    </w:p>
    <w:p w:rsidR="007A2FA3" w:rsidRDefault="00CE5650" w:rsidP="007A2FA3">
      <w:pPr>
        <w:jc w:val="center"/>
        <w:rPr>
          <w:rFonts w:ascii="Candara" w:hAnsi="Candara"/>
          <w:b/>
          <w:caps/>
          <w:sz w:val="22"/>
          <w:szCs w:val="22"/>
        </w:rPr>
      </w:pPr>
      <w:r w:rsidRPr="007A2FA3">
        <w:rPr>
          <w:rFonts w:ascii="Candara" w:hAnsi="Candara"/>
          <w:b/>
          <w:caps/>
          <w:sz w:val="22"/>
          <w:szCs w:val="22"/>
        </w:rPr>
        <w:t xml:space="preserve">dichiara </w:t>
      </w:r>
    </w:p>
    <w:p w:rsidR="007A2FA3" w:rsidRPr="007A2FA3" w:rsidRDefault="007A2FA3" w:rsidP="007A2FA3">
      <w:pPr>
        <w:jc w:val="center"/>
        <w:rPr>
          <w:rFonts w:ascii="Candara" w:hAnsi="Candara"/>
          <w:b/>
          <w:caps/>
          <w:sz w:val="22"/>
          <w:szCs w:val="22"/>
        </w:rPr>
      </w:pPr>
    </w:p>
    <w:p w:rsidR="00CE5650" w:rsidRPr="00FF5291" w:rsidRDefault="007A2FA3" w:rsidP="00FF5291">
      <w:pPr>
        <w:suppressAutoHyphens/>
        <w:autoSpaceDE w:val="0"/>
        <w:jc w:val="both"/>
        <w:rPr>
          <w:rFonts w:ascii="Candara" w:hAnsi="Candara" w:cs="Arial"/>
          <w:b/>
          <w:bCs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</w:t>
      </w:r>
      <w:r w:rsidR="00CE5650" w:rsidRPr="00CE5650">
        <w:rPr>
          <w:rFonts w:ascii="Candara" w:hAnsi="Candara" w:cstheme="majorBidi"/>
          <w:sz w:val="22"/>
          <w:szCs w:val="22"/>
        </w:rPr>
        <w:t>he</w:t>
      </w:r>
      <w:r>
        <w:rPr>
          <w:rFonts w:ascii="Candara" w:hAnsi="Candara" w:cstheme="majorBidi"/>
          <w:sz w:val="22"/>
          <w:szCs w:val="22"/>
        </w:rPr>
        <w:t>,</w:t>
      </w:r>
      <w:r w:rsidR="00CE5650" w:rsidRPr="00CE5650">
        <w:rPr>
          <w:rFonts w:ascii="Candara" w:hAnsi="Candara" w:cstheme="majorBidi"/>
          <w:sz w:val="22"/>
          <w:szCs w:val="22"/>
        </w:rPr>
        <w:t xml:space="preserve"> al momento della presentazione della </w:t>
      </w:r>
      <w:r w:rsidR="00A30597">
        <w:rPr>
          <w:rFonts w:ascii="Candara" w:hAnsi="Candara" w:cstheme="majorBidi"/>
          <w:sz w:val="22"/>
          <w:szCs w:val="22"/>
        </w:rPr>
        <w:t>presente istanza</w:t>
      </w:r>
      <w:r>
        <w:rPr>
          <w:rFonts w:ascii="Candara" w:hAnsi="Candara" w:cstheme="majorBidi"/>
          <w:sz w:val="22"/>
          <w:szCs w:val="22"/>
        </w:rPr>
        <w:t>,</w:t>
      </w:r>
      <w:r w:rsidR="00CE5650" w:rsidRPr="00CE5650">
        <w:rPr>
          <w:rFonts w:ascii="Candara" w:hAnsi="Candara" w:cstheme="majorBidi"/>
          <w:sz w:val="22"/>
          <w:szCs w:val="22"/>
        </w:rPr>
        <w:t xml:space="preserve"> è in possesso</w:t>
      </w:r>
      <w:r w:rsidR="00FF5291">
        <w:rPr>
          <w:rFonts w:ascii="Candara" w:hAnsi="Candara" w:cstheme="majorBidi"/>
          <w:sz w:val="22"/>
          <w:szCs w:val="22"/>
        </w:rPr>
        <w:t xml:space="preserve"> della</w:t>
      </w:r>
      <w:bookmarkStart w:id="0" w:name="_GoBack"/>
      <w:bookmarkEnd w:id="0"/>
      <w:r w:rsidR="00FF5291" w:rsidRPr="00FF5291"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FF5291"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  <w:t xml:space="preserve">qualificazione  OS 24 </w:t>
      </w:r>
      <w:r w:rsidR="00CE5650" w:rsidRPr="00CE5650">
        <w:rPr>
          <w:rFonts w:ascii="Candara" w:hAnsi="Candara" w:cstheme="majorBidi"/>
          <w:b/>
          <w:sz w:val="22"/>
          <w:szCs w:val="22"/>
          <w:u w:val="single"/>
        </w:rPr>
        <w:t>e, altresì</w:t>
      </w:r>
      <w:r w:rsidR="00A30597">
        <w:rPr>
          <w:rFonts w:ascii="Candara" w:hAnsi="Candara" w:cstheme="majorBidi"/>
          <w:b/>
          <w:sz w:val="22"/>
          <w:szCs w:val="22"/>
          <w:u w:val="single"/>
        </w:rPr>
        <w:t>,</w:t>
      </w:r>
      <w:r w:rsidR="00CE5650" w:rsidRPr="00CE5650">
        <w:rPr>
          <w:rFonts w:ascii="Candara" w:hAnsi="Candara" w:cstheme="majorBidi"/>
          <w:b/>
          <w:sz w:val="22"/>
          <w:szCs w:val="22"/>
          <w:u w:val="single"/>
        </w:rPr>
        <w:t xml:space="preserve"> di essere registrato e accreditato (per ‘ASST Santi Paolo e Carlo) sulla piattaforma SINTEL – A.R.C.A. S.p.A. – Regione Lombardia.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Data</w:t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  <w:t>Timbro della Società</w:t>
      </w:r>
    </w:p>
    <w:p w:rsidR="00CE5650" w:rsidRP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e firma del legale rappresentante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A30597" w:rsidRDefault="00A30597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A30597" w:rsidRDefault="00A30597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A30597" w:rsidRPr="00CE5650" w:rsidRDefault="00A30597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</w:rPr>
      </w:pP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  <w:r w:rsidRPr="00F6754C">
        <w:rPr>
          <w:rFonts w:ascii="Candara" w:hAnsi="Candara" w:cstheme="majorBidi"/>
          <w:b/>
          <w:bCs/>
          <w:sz w:val="20"/>
          <w:szCs w:val="20"/>
        </w:rPr>
        <w:t>NOTE: alla presente dichiarazione deve essere allegata – a pena di esclusione – copia fotostatica di documento di identità in corso di validità del soggetto che sottoscrive la dichi</w:t>
      </w:r>
      <w:r>
        <w:rPr>
          <w:rFonts w:ascii="Candara" w:hAnsi="Candara" w:cstheme="majorBidi"/>
          <w:b/>
          <w:bCs/>
          <w:sz w:val="20"/>
          <w:szCs w:val="20"/>
        </w:rPr>
        <w:t>a</w:t>
      </w:r>
      <w:r w:rsidRPr="00F6754C">
        <w:rPr>
          <w:rFonts w:ascii="Candara" w:hAnsi="Candara" w:cstheme="majorBidi"/>
          <w:b/>
          <w:bCs/>
          <w:sz w:val="20"/>
          <w:szCs w:val="20"/>
        </w:rPr>
        <w:t>razione.</w:t>
      </w: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</w:p>
    <w:p w:rsidR="00CE5650" w:rsidRPr="003C1ECA" w:rsidRDefault="00CE5650" w:rsidP="00CE5650">
      <w:pPr>
        <w:rPr>
          <w:rFonts w:ascii="Candara" w:hAnsi="Candara" w:cstheme="majorBidi"/>
          <w:b/>
          <w:bCs/>
          <w:sz w:val="20"/>
          <w:szCs w:val="20"/>
        </w:rPr>
      </w:pPr>
    </w:p>
    <w:p w:rsidR="00206D94" w:rsidRDefault="00206D94" w:rsidP="00206D94">
      <w:pPr>
        <w:tabs>
          <w:tab w:val="left" w:pos="2127"/>
        </w:tabs>
        <w:rPr>
          <w:b/>
          <w:bCs/>
          <w:i/>
          <w:sz w:val="20"/>
          <w:szCs w:val="20"/>
        </w:rPr>
      </w:pPr>
    </w:p>
    <w:p w:rsidR="00206D94" w:rsidRDefault="00206D94" w:rsidP="00206D94">
      <w:pPr>
        <w:tabs>
          <w:tab w:val="left" w:pos="2127"/>
        </w:tabs>
        <w:rPr>
          <w:b/>
          <w:bCs/>
          <w:i/>
          <w:sz w:val="20"/>
          <w:szCs w:val="20"/>
        </w:rPr>
      </w:pPr>
    </w:p>
    <w:sectPr w:rsidR="00206D94" w:rsidSect="00937D1E">
      <w:headerReference w:type="default" r:id="rId9"/>
      <w:footerReference w:type="default" r:id="rId10"/>
      <w:pgSz w:w="11906" w:h="16838" w:code="9"/>
      <w:pgMar w:top="567" w:right="1418" w:bottom="71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8F" w:rsidRDefault="008E508F">
      <w:r>
        <w:separator/>
      </w:r>
    </w:p>
  </w:endnote>
  <w:endnote w:type="continuationSeparator" w:id="0">
    <w:p w:rsidR="008E508F" w:rsidRDefault="008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 xml:space="preserve">P.O. San Paolo Via A. di </w:t>
    </w:r>
    <w:proofErr w:type="spellStart"/>
    <w:r w:rsidRPr="005C7036">
      <w:rPr>
        <w:sz w:val="16"/>
        <w:szCs w:val="16"/>
      </w:rPr>
      <w:t>Rudini</w:t>
    </w:r>
    <w:proofErr w:type="spellEnd"/>
    <w:r w:rsidRPr="005C7036">
      <w:rPr>
        <w:sz w:val="16"/>
        <w:szCs w:val="16"/>
      </w:rPr>
      <w:t xml:space="preserve">, 8 </w:t>
    </w:r>
    <w:r w:rsidR="001F2735">
      <w:rPr>
        <w:sz w:val="16"/>
        <w:szCs w:val="16"/>
      </w:rPr>
      <w:t>-</w:t>
    </w:r>
    <w:r w:rsidRPr="005C7036">
      <w:rPr>
        <w:sz w:val="16"/>
        <w:szCs w:val="16"/>
      </w:rPr>
      <w:t xml:space="preserve">  20142 MILANO – </w:t>
    </w:r>
    <w:r>
      <w:rPr>
        <w:sz w:val="16"/>
        <w:szCs w:val="16"/>
      </w:rPr>
      <w:t>Tel. 02.8184.4359</w:t>
    </w:r>
    <w:r w:rsidRPr="005C7036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5C7036">
      <w:rPr>
        <w:sz w:val="16"/>
        <w:szCs w:val="16"/>
      </w:rPr>
      <w:t xml:space="preserve"> </w:t>
    </w:r>
    <w:r w:rsidRPr="00467213">
      <w:rPr>
        <w:sz w:val="16"/>
        <w:szCs w:val="16"/>
      </w:rPr>
      <w:t xml:space="preserve">Email – </w:t>
    </w:r>
    <w:r w:rsidRPr="00467213">
      <w:rPr>
        <w:color w:val="0000FF"/>
        <w:sz w:val="16"/>
        <w:szCs w:val="16"/>
        <w:u w:val="single"/>
      </w:rPr>
      <w:t>ufficio.tecnico@asst-santipaolocarlo.it</w:t>
    </w:r>
  </w:p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>P.O. San Carlo Via Pio II, 3 –20153 MILANO Tel. 02.4022.2595</w:t>
    </w:r>
    <w:r w:rsidRPr="00467213">
      <w:rPr>
        <w:sz w:val="16"/>
        <w:szCs w:val="16"/>
      </w:rPr>
      <w:t xml:space="preserve"> Email – </w:t>
    </w:r>
    <w:hyperlink r:id="rId1" w:history="1">
      <w:r w:rsidRPr="00467213">
        <w:rPr>
          <w:rStyle w:val="Collegamentoipertestuale"/>
          <w:sz w:val="16"/>
          <w:szCs w:val="16"/>
        </w:rPr>
        <w:t>tecnica.segreteria.hsc@asst-santipaolocarlo.it</w:t>
      </w:r>
    </w:hyperlink>
  </w:p>
  <w:p w:rsidR="00467213" w:rsidRPr="00467213" w:rsidRDefault="001F2735" w:rsidP="00467213">
    <w:pPr>
      <w:jc w:val="center"/>
      <w:rPr>
        <w:sz w:val="16"/>
        <w:szCs w:val="16"/>
      </w:rPr>
    </w:pPr>
    <w:r>
      <w:rPr>
        <w:sz w:val="16"/>
        <w:szCs w:val="16"/>
      </w:rPr>
      <w:t xml:space="preserve">Cod. </w:t>
    </w:r>
    <w:proofErr w:type="spellStart"/>
    <w:r>
      <w:rPr>
        <w:sz w:val="16"/>
        <w:szCs w:val="16"/>
      </w:rPr>
      <w:t>Fisc</w:t>
    </w:r>
    <w:proofErr w:type="spellEnd"/>
    <w:r>
      <w:rPr>
        <w:sz w:val="16"/>
        <w:szCs w:val="16"/>
      </w:rPr>
      <w:t>. e</w:t>
    </w:r>
    <w:r w:rsidR="00467213" w:rsidRPr="00467213">
      <w:rPr>
        <w:sz w:val="16"/>
        <w:szCs w:val="16"/>
      </w:rPr>
      <w:t xml:space="preserve"> P. IVA 09321970965</w:t>
    </w:r>
  </w:p>
  <w:p w:rsidR="00F110BC" w:rsidRPr="00467213" w:rsidRDefault="00F110BC">
    <w:pPr>
      <w:jc w:val="center"/>
      <w:rPr>
        <w:sz w:val="16"/>
      </w:rPr>
    </w:pPr>
    <w:r w:rsidRPr="00467213">
      <w:rPr>
        <w:sz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8F" w:rsidRDefault="008E508F">
      <w:r>
        <w:separator/>
      </w:r>
    </w:p>
  </w:footnote>
  <w:footnote w:type="continuationSeparator" w:id="0">
    <w:p w:rsidR="008E508F" w:rsidRDefault="008E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C0" w:rsidRPr="000D1DC0" w:rsidRDefault="00F110BC" w:rsidP="0064746B">
    <w:pPr>
      <w:ind w:left="-284"/>
      <w:jc w:val="both"/>
      <w:rPr>
        <w:rFonts w:cs="Aharoni"/>
        <w:b/>
        <w:sz w:val="22"/>
        <w:szCs w:val="22"/>
      </w:rPr>
    </w:pPr>
    <w:r>
      <w:rPr>
        <w:sz w:val="16"/>
      </w:rPr>
      <w:t xml:space="preserve">  </w:t>
    </w:r>
    <w:r w:rsidR="0064746B">
      <w:rPr>
        <w:noProof/>
        <w:sz w:val="16"/>
      </w:rPr>
      <w:t>CARTA INTESTATA DEL PARTECIPANTE</w:t>
    </w:r>
  </w:p>
  <w:p w:rsidR="00F110BC" w:rsidRDefault="00FF5291">
    <w:pPr>
      <w:pStyle w:val="Intestazione"/>
      <w:tabs>
        <w:tab w:val="clear" w:pos="4819"/>
        <w:tab w:val="clear" w:pos="9638"/>
        <w:tab w:val="center" w:pos="5387"/>
        <w:tab w:val="right" w:pos="10348"/>
      </w:tabs>
      <w:ind w:left="142" w:right="185"/>
      <w:rPr>
        <w:sz w:val="20"/>
      </w:rPr>
    </w:pPr>
    <w:r>
      <w:rPr>
        <w:noProof/>
        <w:sz w:val="20"/>
      </w:rPr>
      <w:pict>
        <v:line id="_x0000_s2049" style="position:absolute;left:0;text-align:left;z-index:251657728" from="-7.3pt,4.85pt" to="450pt,4.85pt"/>
      </w:pict>
    </w:r>
    <w:r w:rsidR="00F110BC">
      <w:rPr>
        <w:sz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9C"/>
    <w:multiLevelType w:val="hybridMultilevel"/>
    <w:tmpl w:val="37B44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AA8"/>
    <w:multiLevelType w:val="hybridMultilevel"/>
    <w:tmpl w:val="FC00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9F9"/>
    <w:multiLevelType w:val="hybridMultilevel"/>
    <w:tmpl w:val="76BA3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9BB"/>
    <w:multiLevelType w:val="hybridMultilevel"/>
    <w:tmpl w:val="2D789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6C29"/>
    <w:multiLevelType w:val="hybridMultilevel"/>
    <w:tmpl w:val="3C5A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463C"/>
    <w:multiLevelType w:val="hybridMultilevel"/>
    <w:tmpl w:val="5494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E1657"/>
    <w:multiLevelType w:val="hybridMultilevel"/>
    <w:tmpl w:val="1CD6A640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2D02"/>
    <w:multiLevelType w:val="hybridMultilevel"/>
    <w:tmpl w:val="FCDC2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FAB"/>
    <w:multiLevelType w:val="hybridMultilevel"/>
    <w:tmpl w:val="67CE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15B"/>
    <w:multiLevelType w:val="hybridMultilevel"/>
    <w:tmpl w:val="F49E01A4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32E36E1C"/>
    <w:multiLevelType w:val="hybridMultilevel"/>
    <w:tmpl w:val="FDAC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648D6"/>
    <w:multiLevelType w:val="hybridMultilevel"/>
    <w:tmpl w:val="E374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97A80"/>
    <w:multiLevelType w:val="hybridMultilevel"/>
    <w:tmpl w:val="8F8E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9287C"/>
    <w:multiLevelType w:val="hybridMultilevel"/>
    <w:tmpl w:val="BEBE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944DE"/>
    <w:multiLevelType w:val="hybridMultilevel"/>
    <w:tmpl w:val="57BA00F4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F6FBE"/>
    <w:multiLevelType w:val="hybridMultilevel"/>
    <w:tmpl w:val="235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043CE"/>
    <w:multiLevelType w:val="hybridMultilevel"/>
    <w:tmpl w:val="DC9AB35A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83F67"/>
    <w:multiLevelType w:val="hybridMultilevel"/>
    <w:tmpl w:val="144C0F3E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A7C41"/>
    <w:multiLevelType w:val="hybridMultilevel"/>
    <w:tmpl w:val="461C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80822"/>
    <w:multiLevelType w:val="hybridMultilevel"/>
    <w:tmpl w:val="40DE04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4913252"/>
    <w:multiLevelType w:val="hybridMultilevel"/>
    <w:tmpl w:val="613E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0C92"/>
    <w:multiLevelType w:val="hybridMultilevel"/>
    <w:tmpl w:val="F1CCB98C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B4346"/>
    <w:multiLevelType w:val="hybridMultilevel"/>
    <w:tmpl w:val="1F28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</w:num>
  <w:num w:numId="5">
    <w:abstractNumId w:val="22"/>
  </w:num>
  <w:num w:numId="6">
    <w:abstractNumId w:val="3"/>
  </w:num>
  <w:num w:numId="7">
    <w:abstractNumId w:val="5"/>
  </w:num>
  <w:num w:numId="8">
    <w:abstractNumId w:val="12"/>
  </w:num>
  <w:num w:numId="9">
    <w:abstractNumId w:val="19"/>
  </w:num>
  <w:num w:numId="10">
    <w:abstractNumId w:val="13"/>
  </w:num>
  <w:num w:numId="11">
    <w:abstractNumId w:val="6"/>
  </w:num>
  <w:num w:numId="12">
    <w:abstractNumId w:val="14"/>
  </w:num>
  <w:num w:numId="13">
    <w:abstractNumId w:val="17"/>
  </w:num>
  <w:num w:numId="14">
    <w:abstractNumId w:val="21"/>
  </w:num>
  <w:num w:numId="15">
    <w:abstractNumId w:val="16"/>
  </w:num>
  <w:num w:numId="16">
    <w:abstractNumId w:val="18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0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FD9"/>
    <w:rsid w:val="00053A43"/>
    <w:rsid w:val="00056C76"/>
    <w:rsid w:val="0006335F"/>
    <w:rsid w:val="00076523"/>
    <w:rsid w:val="00084942"/>
    <w:rsid w:val="000B3BFC"/>
    <w:rsid w:val="000D1DC0"/>
    <w:rsid w:val="000D23E4"/>
    <w:rsid w:val="000E2199"/>
    <w:rsid w:val="000E3395"/>
    <w:rsid w:val="000F0CC9"/>
    <w:rsid w:val="0010200B"/>
    <w:rsid w:val="001377AF"/>
    <w:rsid w:val="001A4A3D"/>
    <w:rsid w:val="001B0639"/>
    <w:rsid w:val="001B0FDD"/>
    <w:rsid w:val="001B44E1"/>
    <w:rsid w:val="001B6BE2"/>
    <w:rsid w:val="001C24FA"/>
    <w:rsid w:val="001E368D"/>
    <w:rsid w:val="001F2735"/>
    <w:rsid w:val="00200E12"/>
    <w:rsid w:val="002033D4"/>
    <w:rsid w:val="00206D94"/>
    <w:rsid w:val="00207B73"/>
    <w:rsid w:val="00226592"/>
    <w:rsid w:val="00243B40"/>
    <w:rsid w:val="00243BB7"/>
    <w:rsid w:val="00256CD6"/>
    <w:rsid w:val="00281861"/>
    <w:rsid w:val="002A2995"/>
    <w:rsid w:val="002C630F"/>
    <w:rsid w:val="002E344F"/>
    <w:rsid w:val="002E72F0"/>
    <w:rsid w:val="002F2E0B"/>
    <w:rsid w:val="002F5F21"/>
    <w:rsid w:val="00340AD9"/>
    <w:rsid w:val="0034424A"/>
    <w:rsid w:val="00347CDD"/>
    <w:rsid w:val="00384C62"/>
    <w:rsid w:val="003850A6"/>
    <w:rsid w:val="00392C4A"/>
    <w:rsid w:val="00396D74"/>
    <w:rsid w:val="003A0C65"/>
    <w:rsid w:val="003B2FC5"/>
    <w:rsid w:val="003C3C88"/>
    <w:rsid w:val="003E1DB8"/>
    <w:rsid w:val="003F31A5"/>
    <w:rsid w:val="00416CDB"/>
    <w:rsid w:val="00467213"/>
    <w:rsid w:val="004D5422"/>
    <w:rsid w:val="004D7EA3"/>
    <w:rsid w:val="0053659F"/>
    <w:rsid w:val="00543C67"/>
    <w:rsid w:val="0058131E"/>
    <w:rsid w:val="005A4F63"/>
    <w:rsid w:val="005D2C3E"/>
    <w:rsid w:val="005E1C36"/>
    <w:rsid w:val="00601A2E"/>
    <w:rsid w:val="00614C21"/>
    <w:rsid w:val="00615B60"/>
    <w:rsid w:val="006206C3"/>
    <w:rsid w:val="00620EA2"/>
    <w:rsid w:val="00625AF4"/>
    <w:rsid w:val="00635302"/>
    <w:rsid w:val="0064746B"/>
    <w:rsid w:val="0066139E"/>
    <w:rsid w:val="006A261C"/>
    <w:rsid w:val="006B0C6D"/>
    <w:rsid w:val="006B3495"/>
    <w:rsid w:val="006D32BB"/>
    <w:rsid w:val="006D6F8D"/>
    <w:rsid w:val="006E4F51"/>
    <w:rsid w:val="006E6D5F"/>
    <w:rsid w:val="006F4778"/>
    <w:rsid w:val="007020BF"/>
    <w:rsid w:val="00726749"/>
    <w:rsid w:val="00743AA3"/>
    <w:rsid w:val="00774DC6"/>
    <w:rsid w:val="00791B81"/>
    <w:rsid w:val="007A17C0"/>
    <w:rsid w:val="007A2FA3"/>
    <w:rsid w:val="007A4F0E"/>
    <w:rsid w:val="007E4BA7"/>
    <w:rsid w:val="008010D5"/>
    <w:rsid w:val="008033D5"/>
    <w:rsid w:val="00805AC4"/>
    <w:rsid w:val="0081769D"/>
    <w:rsid w:val="008203E3"/>
    <w:rsid w:val="00843374"/>
    <w:rsid w:val="00847624"/>
    <w:rsid w:val="00851E17"/>
    <w:rsid w:val="0088496C"/>
    <w:rsid w:val="00891EA4"/>
    <w:rsid w:val="008A2FC3"/>
    <w:rsid w:val="008B52C2"/>
    <w:rsid w:val="008C0D05"/>
    <w:rsid w:val="008C739C"/>
    <w:rsid w:val="008E22CB"/>
    <w:rsid w:val="008E508F"/>
    <w:rsid w:val="00937D1E"/>
    <w:rsid w:val="00943BFD"/>
    <w:rsid w:val="00947AA6"/>
    <w:rsid w:val="00967F5A"/>
    <w:rsid w:val="00995B6E"/>
    <w:rsid w:val="009B51A5"/>
    <w:rsid w:val="009C5D11"/>
    <w:rsid w:val="009D6336"/>
    <w:rsid w:val="009D7625"/>
    <w:rsid w:val="009E25CE"/>
    <w:rsid w:val="009E303C"/>
    <w:rsid w:val="009E35FB"/>
    <w:rsid w:val="00A003C3"/>
    <w:rsid w:val="00A15B4C"/>
    <w:rsid w:val="00A30597"/>
    <w:rsid w:val="00A32FC9"/>
    <w:rsid w:val="00A46EE7"/>
    <w:rsid w:val="00A94C44"/>
    <w:rsid w:val="00AA1B49"/>
    <w:rsid w:val="00AB345C"/>
    <w:rsid w:val="00AC3A4A"/>
    <w:rsid w:val="00AE0713"/>
    <w:rsid w:val="00AE4E15"/>
    <w:rsid w:val="00B514AB"/>
    <w:rsid w:val="00B80EBF"/>
    <w:rsid w:val="00B8559C"/>
    <w:rsid w:val="00BA3DD1"/>
    <w:rsid w:val="00BC33EE"/>
    <w:rsid w:val="00BC61DD"/>
    <w:rsid w:val="00BD6F22"/>
    <w:rsid w:val="00BF596F"/>
    <w:rsid w:val="00C372EC"/>
    <w:rsid w:val="00C630DE"/>
    <w:rsid w:val="00C641AE"/>
    <w:rsid w:val="00C726F3"/>
    <w:rsid w:val="00C7446E"/>
    <w:rsid w:val="00C907F1"/>
    <w:rsid w:val="00CA3A37"/>
    <w:rsid w:val="00CA5743"/>
    <w:rsid w:val="00CE2B88"/>
    <w:rsid w:val="00CE5650"/>
    <w:rsid w:val="00D605B5"/>
    <w:rsid w:val="00D6322C"/>
    <w:rsid w:val="00D9770F"/>
    <w:rsid w:val="00DA033F"/>
    <w:rsid w:val="00DA1F93"/>
    <w:rsid w:val="00DE170A"/>
    <w:rsid w:val="00DE4E7F"/>
    <w:rsid w:val="00DF3482"/>
    <w:rsid w:val="00E0657D"/>
    <w:rsid w:val="00E14EA1"/>
    <w:rsid w:val="00E3230F"/>
    <w:rsid w:val="00E37492"/>
    <w:rsid w:val="00E530F1"/>
    <w:rsid w:val="00E83511"/>
    <w:rsid w:val="00EB1AAC"/>
    <w:rsid w:val="00EC004D"/>
    <w:rsid w:val="00EE2724"/>
    <w:rsid w:val="00F03FD9"/>
    <w:rsid w:val="00F110BC"/>
    <w:rsid w:val="00F2638B"/>
    <w:rsid w:val="00F7243E"/>
    <w:rsid w:val="00F762D8"/>
    <w:rsid w:val="00F96D2A"/>
    <w:rsid w:val="00FB1F3D"/>
    <w:rsid w:val="00FB2FE7"/>
    <w:rsid w:val="00FF03AB"/>
    <w:rsid w:val="00FF2520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7D1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7D1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37D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7D1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rsid w:val="00937D1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semiHidden/>
    <w:rsid w:val="00937D1E"/>
    <w:pPr>
      <w:jc w:val="both"/>
    </w:pPr>
  </w:style>
  <w:style w:type="paragraph" w:styleId="Rientrocorpodeltesto">
    <w:name w:val="Body Text Indent"/>
    <w:basedOn w:val="Normale"/>
    <w:semiHidden/>
    <w:rsid w:val="00937D1E"/>
    <w:pPr>
      <w:ind w:firstLine="540"/>
      <w:jc w:val="both"/>
    </w:pPr>
  </w:style>
  <w:style w:type="paragraph" w:styleId="Testonotaapidipagina">
    <w:name w:val="footnote text"/>
    <w:basedOn w:val="Normale"/>
    <w:semiHidden/>
    <w:rsid w:val="00937D1E"/>
    <w:rPr>
      <w:sz w:val="20"/>
      <w:szCs w:val="20"/>
    </w:rPr>
  </w:style>
  <w:style w:type="character" w:styleId="Rimandonotaapidipagina">
    <w:name w:val="footnote reference"/>
    <w:semiHidden/>
    <w:rsid w:val="00937D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0C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4F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NormaleInterlineato">
    <w:name w:val="Normale_Interlineato"/>
    <w:basedOn w:val="Normale"/>
    <w:rsid w:val="00CE5650"/>
    <w:pPr>
      <w:suppressAutoHyphens/>
      <w:spacing w:line="300" w:lineRule="exact"/>
    </w:pPr>
    <w:rPr>
      <w:rFonts w:ascii="DecimaWE Rg" w:hAnsi="DecimaWE Rg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a.segreteria.hsc@asst-santipaolocarl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_MOD_ve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6891-298E-479A-A27A-4D245749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_MOD_vert</Template>
  <TotalTime>24</TotalTime>
  <Pages>2</Pages>
  <Words>247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d5845</cp:lastModifiedBy>
  <cp:revision>12</cp:revision>
  <cp:lastPrinted>2016-09-20T10:33:00Z</cp:lastPrinted>
  <dcterms:created xsi:type="dcterms:W3CDTF">2016-09-20T10:21:00Z</dcterms:created>
  <dcterms:modified xsi:type="dcterms:W3CDTF">2017-03-06T14:17:00Z</dcterms:modified>
</cp:coreProperties>
</file>