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C1" w:rsidRDefault="00EF02C1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58"/>
      </w:tblGrid>
      <w:tr w:rsidR="00EF02C1"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Titolo </w:t>
            </w:r>
            <w:r w:rsidR="0023790C">
              <w:rPr>
                <w:rFonts w:ascii="Arial" w:hAnsi="Arial" w:cs="Arial"/>
                <w:bCs/>
              </w:rPr>
              <w:t>evento</w:t>
            </w:r>
            <w:r>
              <w:rPr>
                <w:rFonts w:ascii="Arial" w:hAnsi="Arial" w:cs="Arial"/>
                <w:bCs/>
              </w:rPr>
              <w:t xml:space="preserve">:  </w:t>
            </w:r>
          </w:p>
          <w:p w:rsidR="00187C21" w:rsidRPr="00BF42AB" w:rsidRDefault="0023790C" w:rsidP="00187C21">
            <w:pPr>
              <w:snapToGrid w:val="0"/>
              <w:jc w:val="center"/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</w:pPr>
            <w:r>
              <w:rPr>
                <w:rFonts w:ascii="Palatino Linotype" w:hAnsi="Palatino Linotype" w:cs="Arial"/>
                <w:bCs/>
              </w:rPr>
              <w:t>I BISOGNI DELLE PERSONE CON AUTISMO NELLA TRANSIZIONE E NELL’ETA’ ADULTA</w:t>
            </w:r>
          </w:p>
        </w:tc>
      </w:tr>
    </w:tbl>
    <w:p w:rsidR="00B12678" w:rsidRPr="00B12678" w:rsidRDefault="00B12678" w:rsidP="00B12678">
      <w:pPr>
        <w:tabs>
          <w:tab w:val="left" w:pos="709"/>
        </w:tabs>
        <w:suppressAutoHyphens w:val="0"/>
        <w:ind w:left="862"/>
        <w:rPr>
          <w:rFonts w:ascii="Arial" w:hAnsi="Arial" w:cs="Arial"/>
        </w:rPr>
      </w:pPr>
    </w:p>
    <w:p w:rsidR="00B12678" w:rsidRDefault="0023790C" w:rsidP="00B12678">
      <w:pPr>
        <w:tabs>
          <w:tab w:val="left" w:pos="709"/>
        </w:tabs>
        <w:suppressAutoHyphens w:val="0"/>
        <w:ind w:left="5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 OTTOBRE</w:t>
      </w:r>
      <w:r w:rsidR="00B12678">
        <w:rPr>
          <w:rFonts w:ascii="Arial" w:hAnsi="Arial" w:cs="Arial"/>
          <w:b/>
        </w:rPr>
        <w:t xml:space="preserve"> 2019</w:t>
      </w:r>
    </w:p>
    <w:p w:rsidR="00F43DB9" w:rsidRPr="00F43DB9" w:rsidRDefault="00F43DB9" w:rsidP="00B12678">
      <w:pPr>
        <w:tabs>
          <w:tab w:val="left" w:pos="709"/>
        </w:tabs>
        <w:suppressAutoHyphens w:val="0"/>
        <w:ind w:left="502"/>
        <w:jc w:val="center"/>
        <w:rPr>
          <w:rFonts w:ascii="Arial" w:hAnsi="Arial" w:cs="Arial"/>
        </w:rPr>
      </w:pPr>
      <w:r>
        <w:rPr>
          <w:rFonts w:ascii="Arial" w:hAnsi="Arial" w:cs="Arial"/>
        </w:rPr>
        <w:t>dalle ore 08,</w:t>
      </w:r>
      <w:r w:rsidR="0023790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alle ore 18,00 </w:t>
      </w:r>
      <w:r w:rsidRPr="00B12678">
        <w:rPr>
          <w:rFonts w:ascii="Arial" w:hAnsi="Arial" w:cs="Arial"/>
          <w:u w:val="single"/>
        </w:rPr>
        <w:t xml:space="preserve">presso </w:t>
      </w:r>
      <w:r w:rsidR="0023790C">
        <w:rPr>
          <w:rFonts w:ascii="Arial" w:hAnsi="Arial" w:cs="Arial"/>
          <w:u w:val="single"/>
        </w:rPr>
        <w:t xml:space="preserve">Sala Conferenze </w:t>
      </w:r>
      <w:r w:rsidRPr="00B12678">
        <w:rPr>
          <w:rFonts w:ascii="Arial" w:hAnsi="Arial" w:cs="Arial"/>
          <w:u w:val="single"/>
        </w:rPr>
        <w:t xml:space="preserve"> Presidio San Carlo</w:t>
      </w:r>
    </w:p>
    <w:p w:rsidR="00F43DB9" w:rsidRPr="00F43DB9" w:rsidRDefault="00F43DB9" w:rsidP="00B12678">
      <w:pPr>
        <w:tabs>
          <w:tab w:val="left" w:pos="709"/>
        </w:tabs>
        <w:suppressAutoHyphens w:val="0"/>
        <w:rPr>
          <w:rFonts w:ascii="Arial" w:hAnsi="Arial" w:cs="Arial"/>
        </w:rPr>
      </w:pPr>
    </w:p>
    <w:p w:rsidR="00EF02C1" w:rsidRDefault="00F43DB9" w:rsidP="0023790C">
      <w:pPr>
        <w:tabs>
          <w:tab w:val="left" w:pos="709"/>
          <w:tab w:val="left" w:pos="29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F02C1" w:rsidRDefault="00EF02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DI ISCRIZIONE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12"/>
      </w:tblGrid>
      <w:tr w:rsidR="00EF02C1">
        <w:tc>
          <w:tcPr>
            <w:tcW w:w="10112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F02C1" w:rsidRDefault="00EF02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e Nome</w:t>
            </w:r>
          </w:p>
        </w:tc>
      </w:tr>
    </w:tbl>
    <w:p w:rsidR="00EF02C1" w:rsidRDefault="00EF02C1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6"/>
        <w:gridCol w:w="5056"/>
      </w:tblGrid>
      <w:tr w:rsidR="00EF02C1"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Nato/ a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</w:t>
            </w:r>
          </w:p>
        </w:tc>
      </w:tr>
    </w:tbl>
    <w:p w:rsidR="00EF02C1" w:rsidRDefault="00EF02C1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12"/>
      </w:tblGrid>
      <w:tr w:rsidR="00EF02C1">
        <w:tc>
          <w:tcPr>
            <w:tcW w:w="10112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a</w:t>
            </w:r>
          </w:p>
        </w:tc>
      </w:tr>
    </w:tbl>
    <w:p w:rsidR="00EF02C1" w:rsidRDefault="00EF02C1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3238"/>
      </w:tblGrid>
      <w:tr w:rsidR="00EF02C1">
        <w:tc>
          <w:tcPr>
            <w:tcW w:w="6874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3238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</w:p>
        </w:tc>
      </w:tr>
    </w:tbl>
    <w:p w:rsidR="00EF02C1" w:rsidRDefault="00EF02C1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6"/>
        <w:gridCol w:w="5056"/>
      </w:tblGrid>
      <w:tr w:rsidR="00EF02C1"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C.A.P.</w:t>
            </w:r>
          </w:p>
        </w:tc>
      </w:tr>
    </w:tbl>
    <w:p w:rsidR="00EF02C1" w:rsidRDefault="00EF02C1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6"/>
        <w:gridCol w:w="5056"/>
      </w:tblGrid>
      <w:tr w:rsidR="00EF02C1"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</w:t>
            </w:r>
          </w:p>
        </w:tc>
      </w:tr>
    </w:tbl>
    <w:p w:rsidR="00EF02C1" w:rsidRDefault="00EF02C1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6"/>
        <w:gridCol w:w="5056"/>
      </w:tblGrid>
      <w:tr w:rsidR="00EF02C1"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</w:tbl>
    <w:p w:rsidR="00EF02C1" w:rsidRDefault="00EF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12"/>
      </w:tblGrid>
      <w:tr w:rsidR="00EF02C1">
        <w:tc>
          <w:tcPr>
            <w:tcW w:w="10112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</w:tr>
    </w:tbl>
    <w:p w:rsidR="00EF02C1" w:rsidRDefault="00EF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6"/>
        <w:gridCol w:w="5056"/>
      </w:tblGrid>
      <w:tr w:rsidR="00EF02C1"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Professione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</w:tr>
    </w:tbl>
    <w:p w:rsidR="00EF02C1" w:rsidRDefault="00EF02C1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91"/>
        <w:gridCol w:w="4128"/>
      </w:tblGrid>
      <w:tr w:rsidR="00EF02C1">
        <w:tc>
          <w:tcPr>
            <w:tcW w:w="5891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UUOO/ Servizio</w:t>
            </w:r>
          </w:p>
        </w:tc>
        <w:tc>
          <w:tcPr>
            <w:tcW w:w="4128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Matricola</w:t>
            </w:r>
          </w:p>
        </w:tc>
      </w:tr>
    </w:tbl>
    <w:p w:rsidR="00EF02C1" w:rsidRDefault="00EF02C1">
      <w:pPr>
        <w:jc w:val="both"/>
      </w:pPr>
    </w:p>
    <w:p w:rsidR="00EF02C1" w:rsidRDefault="00EF02C1">
      <w:pPr>
        <w:pStyle w:val="Corpodeltesto3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 fine di effettuare l’iscrizione all’evento formativo in oggetto, la presente scheda dovrà essere compilata in ogni sua parte e inviata </w:t>
      </w:r>
      <w:r w:rsidR="00F26C1E">
        <w:rPr>
          <w:rFonts w:ascii="Arial" w:hAnsi="Arial" w:cs="Arial"/>
          <w:sz w:val="22"/>
        </w:rPr>
        <w:t>tramite mail</w:t>
      </w:r>
      <w:r w:rsidR="0023790C">
        <w:rPr>
          <w:rFonts w:ascii="Arial" w:hAnsi="Arial" w:cs="Arial"/>
          <w:sz w:val="22"/>
        </w:rPr>
        <w:t xml:space="preserve"> a</w:t>
      </w:r>
      <w:r w:rsidR="00F26C1E">
        <w:rPr>
          <w:rFonts w:ascii="Arial" w:hAnsi="Arial" w:cs="Arial"/>
          <w:sz w:val="22"/>
        </w:rPr>
        <w:t xml:space="preserve">: </w:t>
      </w:r>
      <w:r w:rsidR="0023790C">
        <w:rPr>
          <w:rFonts w:ascii="Arial" w:hAnsi="Arial" w:cs="Arial"/>
          <w:sz w:val="22"/>
        </w:rPr>
        <w:t>elena.comi</w:t>
      </w:r>
      <w:r w:rsidR="00F26C1E">
        <w:rPr>
          <w:rFonts w:ascii="Arial" w:hAnsi="Arial" w:cs="Arial"/>
          <w:sz w:val="22"/>
        </w:rPr>
        <w:t xml:space="preserve">@asst-santipaolocarlo.it </w:t>
      </w:r>
      <w:r w:rsidR="0023790C">
        <w:rPr>
          <w:rFonts w:ascii="Arial" w:hAnsi="Arial" w:cs="Arial"/>
          <w:sz w:val="22"/>
        </w:rPr>
        <w:t>oppure sabrina.righini@asst-santipaolocarlo.it</w:t>
      </w:r>
    </w:p>
    <w:p w:rsidR="00EF02C1" w:rsidRDefault="00EF02C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Le informazioni contenute nella presente scheda verranno utilizzate per le gestione ECM e saranno trattate in conformità alle disposizioni contenute del D.Lgs 196/2003</w:t>
      </w:r>
    </w:p>
    <w:p w:rsidR="00EF02C1" w:rsidRDefault="00EF02C1">
      <w:pPr>
        <w:jc w:val="both"/>
        <w:rPr>
          <w:rFonts w:ascii="Arial" w:hAnsi="Arial" w:cs="Arial"/>
          <w:sz w:val="16"/>
        </w:rPr>
      </w:pPr>
    </w:p>
    <w:p w:rsidR="00F43DB9" w:rsidRDefault="00F43DB9">
      <w:pPr>
        <w:jc w:val="both"/>
        <w:rPr>
          <w:rFonts w:ascii="Arial" w:hAnsi="Arial" w:cs="Arial"/>
          <w:sz w:val="16"/>
        </w:rPr>
      </w:pPr>
    </w:p>
    <w:p w:rsidR="00EF02C1" w:rsidRDefault="00EF02C1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348"/>
      </w:tblGrid>
      <w:tr w:rsidR="00EF02C1">
        <w:tc>
          <w:tcPr>
            <w:tcW w:w="2764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EF02C1">
            <w:pPr>
              <w:pStyle w:val="Titolo8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</w:t>
            </w:r>
          </w:p>
        </w:tc>
        <w:tc>
          <w:tcPr>
            <w:tcW w:w="7348" w:type="dxa"/>
            <w:tcBorders>
              <w:bottom w:val="single" w:sz="4" w:space="0" w:color="000000"/>
            </w:tcBorders>
            <w:shd w:val="clear" w:color="auto" w:fill="auto"/>
          </w:tcPr>
          <w:p w:rsidR="00EF02C1" w:rsidRDefault="0023790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EF02C1">
              <w:rPr>
                <w:rFonts w:ascii="Arial" w:hAnsi="Arial" w:cs="Arial"/>
                <w:b/>
              </w:rPr>
              <w:t>Firma</w:t>
            </w:r>
          </w:p>
        </w:tc>
      </w:tr>
    </w:tbl>
    <w:p w:rsidR="0023790C" w:rsidRDefault="0023790C">
      <w:pPr>
        <w:rPr>
          <w:color w:val="FF0000"/>
        </w:rPr>
      </w:pPr>
    </w:p>
    <w:p w:rsidR="00EF02C1" w:rsidRPr="0023790C" w:rsidRDefault="0023790C">
      <w:pPr>
        <w:rPr>
          <w:color w:val="FF0000"/>
        </w:rPr>
      </w:pPr>
      <w:r w:rsidRPr="0023790C">
        <w:rPr>
          <w:color w:val="FF0000"/>
        </w:rPr>
        <w:t>(Solo per i dipendenti del Presidio San Paolo)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5902"/>
      </w:tblGrid>
      <w:tr w:rsidR="00EF02C1">
        <w:trPr>
          <w:trHeight w:val="221"/>
        </w:trPr>
        <w:tc>
          <w:tcPr>
            <w:tcW w:w="4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790C" w:rsidRDefault="0023790C" w:rsidP="0023790C">
            <w:pPr>
              <w:pStyle w:val="Titolo8"/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Firma di autorizzazione del</w:t>
            </w:r>
          </w:p>
          <w:p w:rsidR="00EF02C1" w:rsidRPr="0023790C" w:rsidRDefault="00EF02C1" w:rsidP="0023790C">
            <w:pPr>
              <w:pStyle w:val="Titolo8"/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  <w:r w:rsidRPr="0023790C">
              <w:rPr>
                <w:rFonts w:ascii="Arial" w:hAnsi="Arial" w:cs="Arial"/>
                <w:b/>
                <w:sz w:val="20"/>
              </w:rPr>
              <w:t>Direttore/Coordinatore di UO/Servizio</w:t>
            </w:r>
          </w:p>
        </w:tc>
        <w:tc>
          <w:tcPr>
            <w:tcW w:w="59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02C1" w:rsidRDefault="00EF02C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F02C1" w:rsidRDefault="00EF02C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5902"/>
      </w:tblGrid>
      <w:tr w:rsidR="00EF02C1">
        <w:trPr>
          <w:trHeight w:val="221"/>
        </w:trPr>
        <w:tc>
          <w:tcPr>
            <w:tcW w:w="4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790C" w:rsidRPr="0023790C" w:rsidRDefault="0023790C" w:rsidP="0023790C">
            <w:pPr>
              <w:pStyle w:val="Titolo8"/>
              <w:snapToGrid w:val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Firma di autorizzazione del</w:t>
            </w:r>
          </w:p>
          <w:p w:rsidR="00EF02C1" w:rsidRDefault="00EF02C1" w:rsidP="0023790C">
            <w:pPr>
              <w:pStyle w:val="Titolo8"/>
              <w:snapToGrid w:val="0"/>
              <w:jc w:val="left"/>
              <w:rPr>
                <w:rFonts w:ascii="Arial" w:hAnsi="Arial" w:cs="Arial"/>
                <w:b/>
              </w:rPr>
            </w:pPr>
            <w:r w:rsidRPr="0023790C">
              <w:rPr>
                <w:rFonts w:ascii="Arial" w:hAnsi="Arial" w:cs="Arial"/>
                <w:b/>
                <w:sz w:val="20"/>
              </w:rPr>
              <w:t>Direttore/Coordinatore di Dipartimento</w:t>
            </w:r>
          </w:p>
        </w:tc>
        <w:tc>
          <w:tcPr>
            <w:tcW w:w="59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02C1" w:rsidRDefault="00EF02C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F02C1" w:rsidRDefault="00EF02C1">
      <w:pPr>
        <w:pStyle w:val="Intestazione"/>
        <w:tabs>
          <w:tab w:val="clear" w:pos="4819"/>
          <w:tab w:val="clear" w:pos="9638"/>
        </w:tabs>
        <w:jc w:val="both"/>
      </w:pPr>
    </w:p>
    <w:sectPr w:rsidR="00EF02C1">
      <w:headerReference w:type="default" r:id="rId7"/>
      <w:footerReference w:type="default" r:id="rId8"/>
      <w:pgSz w:w="11906" w:h="16838"/>
      <w:pgMar w:top="510" w:right="926" w:bottom="726" w:left="720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E46" w:rsidRDefault="001C6E46">
      <w:r>
        <w:separator/>
      </w:r>
    </w:p>
  </w:endnote>
  <w:endnote w:type="continuationSeparator" w:id="1">
    <w:p w:rsidR="001C6E46" w:rsidRDefault="001C6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C1" w:rsidRDefault="00EF02C1">
    <w:pPr>
      <w:jc w:val="center"/>
      <w:rPr>
        <w:sz w:val="14"/>
        <w:szCs w:val="14"/>
      </w:rPr>
    </w:pPr>
  </w:p>
  <w:p w:rsidR="00493EFB" w:rsidRPr="001D17EB" w:rsidRDefault="00493EFB" w:rsidP="00493EFB">
    <w:pPr>
      <w:suppressAutoHyphens w:val="0"/>
      <w:jc w:val="center"/>
      <w:rPr>
        <w:bCs/>
        <w:sz w:val="16"/>
        <w:szCs w:val="16"/>
        <w:lang w:eastAsia="it-IT"/>
      </w:rPr>
    </w:pPr>
    <w:r w:rsidRPr="001D17EB">
      <w:rPr>
        <w:bCs/>
        <w:sz w:val="16"/>
        <w:szCs w:val="16"/>
        <w:lang w:eastAsia="it-IT"/>
      </w:rPr>
      <w:t>20142 Milano – Via A. di Rudinì, 8 – Tel. 028184.1 – Fax 02/8910875 – Cod. Fisc. 09321970965– P.IVA 09321970965</w:t>
    </w:r>
  </w:p>
  <w:p w:rsidR="00EF02C1" w:rsidRDefault="00EF02C1" w:rsidP="00493EFB">
    <w:pPr>
      <w:pStyle w:val="Pidipagina"/>
      <w:pBdr>
        <w:bottom w:val="single" w:sz="4" w:space="1" w:color="000000"/>
      </w:pBdr>
      <w:jc w:val="center"/>
      <w:rPr>
        <w:sz w:val="14"/>
        <w:szCs w:val="14"/>
        <w:lang w:val="en-GB"/>
      </w:rPr>
    </w:pPr>
  </w:p>
  <w:p w:rsidR="00EF02C1" w:rsidRDefault="00EF02C1">
    <w:pPr>
      <w:pStyle w:val="Intestazione"/>
      <w:tabs>
        <w:tab w:val="clear" w:pos="4819"/>
        <w:tab w:val="clear" w:pos="9638"/>
        <w:tab w:val="center" w:pos="5387"/>
        <w:tab w:val="right" w:pos="10348"/>
      </w:tabs>
      <w:ind w:left="142" w:right="185"/>
      <w:rPr>
        <w:sz w:val="8"/>
        <w:szCs w:val="8"/>
      </w:rPr>
    </w:pPr>
  </w:p>
  <w:p w:rsidR="00EF02C1" w:rsidRDefault="00EF02C1">
    <w:pPr>
      <w:pStyle w:val="Intestazione"/>
      <w:tabs>
        <w:tab w:val="clear" w:pos="4819"/>
        <w:tab w:val="clear" w:pos="9638"/>
        <w:tab w:val="center" w:pos="5387"/>
        <w:tab w:val="right" w:pos="10348"/>
      </w:tabs>
      <w:ind w:left="142" w:right="185"/>
    </w:pPr>
    <w:r>
      <w:rPr>
        <w:sz w:val="16"/>
        <w:szCs w:val="16"/>
      </w:rPr>
      <w:t xml:space="preserve">AZI_MOD_240_Ed01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  <w:t>Pag.: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72FF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D72FF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EF02C1" w:rsidRDefault="00EF02C1">
    <w:pPr>
      <w:pStyle w:val="Pidipagina"/>
    </w:pPr>
  </w:p>
  <w:p w:rsidR="00EF02C1" w:rsidRDefault="00EF02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E46" w:rsidRDefault="001C6E46">
      <w:r>
        <w:separator/>
      </w:r>
    </w:p>
  </w:footnote>
  <w:footnote w:type="continuationSeparator" w:id="1">
    <w:p w:rsidR="001C6E46" w:rsidRDefault="001C6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C1" w:rsidRDefault="00D72FFD">
    <w:pPr>
      <w:pStyle w:val="Intestazione"/>
      <w:tabs>
        <w:tab w:val="clear" w:pos="4819"/>
        <w:tab w:val="clear" w:pos="9638"/>
        <w:tab w:val="center" w:pos="5387"/>
        <w:tab w:val="right" w:pos="10348"/>
      </w:tabs>
      <w:ind w:right="185"/>
    </w:pPr>
    <w:r>
      <w:rPr>
        <w:noProof/>
        <w:lang w:eastAsia="it-IT"/>
      </w:rPr>
      <w:drawing>
        <wp:inline distT="0" distB="0" distL="0" distR="0">
          <wp:extent cx="1876425" cy="762000"/>
          <wp:effectExtent l="19050" t="0" r="9525" b="0"/>
          <wp:docPr id="1" name="Immagine 2" descr="ASST_SantiPAoloCar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SST_SantiPAoloCar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4F68A9"/>
    <w:multiLevelType w:val="hybridMultilevel"/>
    <w:tmpl w:val="B1B60242"/>
    <w:lvl w:ilvl="0" w:tplc="A5EE2EBA">
      <w:start w:val="1"/>
      <w:numFmt w:val="bullet"/>
      <w:lvlText w:val="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81876"/>
    <w:rsid w:val="000C5995"/>
    <w:rsid w:val="000D5618"/>
    <w:rsid w:val="001203A5"/>
    <w:rsid w:val="00187C21"/>
    <w:rsid w:val="001C6E46"/>
    <w:rsid w:val="0020273F"/>
    <w:rsid w:val="0023790C"/>
    <w:rsid w:val="0026541E"/>
    <w:rsid w:val="002A3FE1"/>
    <w:rsid w:val="002D0144"/>
    <w:rsid w:val="002F55A2"/>
    <w:rsid w:val="00325507"/>
    <w:rsid w:val="00351F1B"/>
    <w:rsid w:val="00352765"/>
    <w:rsid w:val="00395B70"/>
    <w:rsid w:val="004067E0"/>
    <w:rsid w:val="004225C3"/>
    <w:rsid w:val="00426A05"/>
    <w:rsid w:val="00493EFB"/>
    <w:rsid w:val="00494BD7"/>
    <w:rsid w:val="00563107"/>
    <w:rsid w:val="005852CD"/>
    <w:rsid w:val="005A5B5C"/>
    <w:rsid w:val="005F1B11"/>
    <w:rsid w:val="0061464A"/>
    <w:rsid w:val="0069136A"/>
    <w:rsid w:val="0070231D"/>
    <w:rsid w:val="00731C85"/>
    <w:rsid w:val="0079237F"/>
    <w:rsid w:val="007A2540"/>
    <w:rsid w:val="007C4F12"/>
    <w:rsid w:val="007D24E2"/>
    <w:rsid w:val="00910F9D"/>
    <w:rsid w:val="0099332F"/>
    <w:rsid w:val="009D445C"/>
    <w:rsid w:val="00A2231A"/>
    <w:rsid w:val="00A33838"/>
    <w:rsid w:val="00A81876"/>
    <w:rsid w:val="00B12678"/>
    <w:rsid w:val="00BF42AB"/>
    <w:rsid w:val="00C05C44"/>
    <w:rsid w:val="00C24683"/>
    <w:rsid w:val="00CC5642"/>
    <w:rsid w:val="00CF2673"/>
    <w:rsid w:val="00D70D6A"/>
    <w:rsid w:val="00D72FFD"/>
    <w:rsid w:val="00D8448D"/>
    <w:rsid w:val="00D910FB"/>
    <w:rsid w:val="00E24799"/>
    <w:rsid w:val="00E2695C"/>
    <w:rsid w:val="00E42445"/>
    <w:rsid w:val="00E86D2B"/>
    <w:rsid w:val="00EF02C1"/>
    <w:rsid w:val="00F26C1E"/>
    <w:rsid w:val="00F379F1"/>
    <w:rsid w:val="00F43DB9"/>
    <w:rsid w:val="00F743D6"/>
    <w:rsid w:val="00FB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szCs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PidipaginaCarattere">
    <w:name w:val="Piè di pagina Carattere"/>
    <w:rPr>
      <w:sz w:val="24"/>
      <w:szCs w:val="24"/>
      <w:lang w:val="it-IT" w:eastAsia="ar-SA" w:bidi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2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pPr>
      <w:spacing w:line="360" w:lineRule="auto"/>
    </w:pPr>
    <w:rPr>
      <w:rFonts w:ascii="Comic Sans MS" w:hAnsi="Comic Sans MS"/>
      <w:b/>
      <w:bCs/>
      <w:sz w:val="18"/>
      <w:szCs w:val="20"/>
    </w:rPr>
  </w:style>
  <w:style w:type="paragraph" w:customStyle="1" w:styleId="qual3">
    <w:name w:val="qual3"/>
    <w:basedOn w:val="Normale"/>
    <w:pPr>
      <w:widowControl w:val="0"/>
    </w:pPr>
    <w:rPr>
      <w:rFonts w:ascii="Arial" w:hAnsi="Arial"/>
      <w:sz w:val="22"/>
      <w:szCs w:val="20"/>
      <w:lang w:eastAsia="he-IL" w:bidi="he-I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WW8Num13z3">
    <w:name w:val="WW8Num13z3"/>
    <w:rsid w:val="00493EFB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od_Comunicazi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Mod_Comunicazioni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Comunicazioni/Report</vt:lpstr>
    </vt:vector>
  </TitlesOfParts>
  <Company>Hewlett-Packard Company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Comunicazioni/Report</dc:title>
  <dc:creator>Ospedale San Paolo</dc:creator>
  <cp:lastModifiedBy>sordi.francesca</cp:lastModifiedBy>
  <cp:revision>2</cp:revision>
  <cp:lastPrinted>2019-07-29T09:22:00Z</cp:lastPrinted>
  <dcterms:created xsi:type="dcterms:W3CDTF">2019-08-28T08:54:00Z</dcterms:created>
  <dcterms:modified xsi:type="dcterms:W3CDTF">2019-08-28T08:54:00Z</dcterms:modified>
</cp:coreProperties>
</file>